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C5F" w:rsidRDefault="00AD6C5F" w:rsidP="00AD6C5F">
      <w:pPr>
        <w:widowControl w:val="0"/>
        <w:autoSpaceDE w:val="0"/>
        <w:autoSpaceDN w:val="0"/>
        <w:adjustRightInd w:val="0"/>
        <w:ind w:left="5670"/>
        <w:jc w:val="both"/>
      </w:pPr>
      <w:r>
        <w:t xml:space="preserve">Приложение </w:t>
      </w:r>
      <w:r w:rsidR="00060D3F">
        <w:t>№ 3</w:t>
      </w:r>
    </w:p>
    <w:p w:rsidR="00AD6C5F" w:rsidRDefault="00AD6C5F" w:rsidP="00AD6C5F">
      <w:pPr>
        <w:widowControl w:val="0"/>
        <w:autoSpaceDE w:val="0"/>
        <w:autoSpaceDN w:val="0"/>
        <w:adjustRightInd w:val="0"/>
        <w:ind w:left="5670"/>
        <w:jc w:val="both"/>
      </w:pPr>
    </w:p>
    <w:p w:rsidR="00AD6C5F" w:rsidRDefault="00AD6C5F" w:rsidP="00AD6C5F">
      <w:pPr>
        <w:widowControl w:val="0"/>
        <w:autoSpaceDE w:val="0"/>
        <w:autoSpaceDN w:val="0"/>
        <w:adjustRightInd w:val="0"/>
        <w:ind w:left="5670"/>
        <w:jc w:val="both"/>
      </w:pPr>
      <w:r>
        <w:t>УТВЕРЖДЕН</w:t>
      </w:r>
      <w:r w:rsidR="00952B56">
        <w:t>Ы</w:t>
      </w:r>
    </w:p>
    <w:p w:rsidR="00AD6C5F" w:rsidRDefault="00AD6C5F" w:rsidP="00AD6C5F">
      <w:pPr>
        <w:widowControl w:val="0"/>
        <w:autoSpaceDE w:val="0"/>
        <w:autoSpaceDN w:val="0"/>
        <w:adjustRightInd w:val="0"/>
        <w:ind w:left="5670"/>
        <w:jc w:val="both"/>
        <w:rPr>
          <w:sz w:val="20"/>
          <w:szCs w:val="20"/>
        </w:rPr>
      </w:pPr>
    </w:p>
    <w:p w:rsidR="00AD6C5F" w:rsidRDefault="00AD6C5F" w:rsidP="00AD6C5F">
      <w:pPr>
        <w:widowControl w:val="0"/>
        <w:autoSpaceDE w:val="0"/>
        <w:autoSpaceDN w:val="0"/>
        <w:adjustRightInd w:val="0"/>
        <w:ind w:left="5670" w:right="-108"/>
      </w:pPr>
      <w:r>
        <w:t xml:space="preserve">постановлением Правительства </w:t>
      </w:r>
    </w:p>
    <w:p w:rsidR="00AD6C5F" w:rsidRDefault="00AD6C5F" w:rsidP="00AD6C5F">
      <w:pPr>
        <w:widowControl w:val="0"/>
        <w:autoSpaceDE w:val="0"/>
        <w:autoSpaceDN w:val="0"/>
        <w:adjustRightInd w:val="0"/>
        <w:ind w:left="5670"/>
        <w:jc w:val="both"/>
      </w:pPr>
      <w:r>
        <w:t>Кировской области</w:t>
      </w:r>
    </w:p>
    <w:p w:rsidR="00B6359D" w:rsidRDefault="00B6359D" w:rsidP="00B6359D">
      <w:pPr>
        <w:widowControl w:val="0"/>
        <w:autoSpaceDE w:val="0"/>
        <w:autoSpaceDN w:val="0"/>
        <w:adjustRightInd w:val="0"/>
        <w:spacing w:after="720"/>
        <w:ind w:left="5670"/>
        <w:jc w:val="both"/>
      </w:pPr>
      <w:r>
        <w:t>от 28.08.2025    № 449-П</w:t>
      </w:r>
    </w:p>
    <w:p w:rsidR="00C4027C" w:rsidRDefault="00AD6C5F" w:rsidP="00B543E8">
      <w:pPr>
        <w:jc w:val="center"/>
        <w:rPr>
          <w:b/>
        </w:rPr>
      </w:pPr>
      <w:r w:rsidRPr="008D5502">
        <w:rPr>
          <w:b/>
        </w:rPr>
        <w:t>ИНДИКАТИВНЫ</w:t>
      </w:r>
      <w:r w:rsidRPr="00952B56">
        <w:rPr>
          <w:b/>
        </w:rPr>
        <w:t>Е</w:t>
      </w:r>
      <w:r w:rsidRPr="008D5502">
        <w:t xml:space="preserve"> </w:t>
      </w:r>
      <w:r w:rsidRPr="008D5502">
        <w:rPr>
          <w:b/>
        </w:rPr>
        <w:t>ПОКАЗАТЕЛ</w:t>
      </w:r>
      <w:r>
        <w:rPr>
          <w:b/>
        </w:rPr>
        <w:t xml:space="preserve">И </w:t>
      </w:r>
    </w:p>
    <w:p w:rsidR="00BF764A" w:rsidRDefault="008D5502" w:rsidP="00B6359D">
      <w:pPr>
        <w:spacing w:after="480"/>
        <w:jc w:val="center"/>
        <w:rPr>
          <w:b/>
        </w:rPr>
      </w:pPr>
      <w:r w:rsidRPr="008D5502">
        <w:rPr>
          <w:b/>
        </w:rPr>
        <w:t>регионального государственного контроля (надзора)</w:t>
      </w:r>
      <w:r w:rsidR="00573940" w:rsidRPr="00573940">
        <w:t xml:space="preserve"> </w:t>
      </w:r>
      <w:r w:rsidR="00573940" w:rsidRPr="00573940">
        <w:rPr>
          <w:b/>
        </w:rPr>
        <w:t xml:space="preserve">в области технического состояния и эксплуатации </w:t>
      </w:r>
      <w:r w:rsidR="00B543E8" w:rsidRPr="00B543E8">
        <w:rPr>
          <w:b/>
        </w:rPr>
        <w:t xml:space="preserve">самоходных машин </w:t>
      </w:r>
      <w:r w:rsidR="00B6359D">
        <w:rPr>
          <w:b/>
        </w:rPr>
        <w:br/>
      </w:r>
      <w:r w:rsidR="00B543E8" w:rsidRPr="00B543E8">
        <w:rPr>
          <w:b/>
        </w:rPr>
        <w:t xml:space="preserve">и других видов техники </w:t>
      </w:r>
      <w:r w:rsidR="00573940" w:rsidRPr="00573940">
        <w:rPr>
          <w:b/>
        </w:rPr>
        <w:t>на территории Кировской области</w:t>
      </w:r>
    </w:p>
    <w:tbl>
      <w:tblPr>
        <w:tblStyle w:val="ac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789"/>
      </w:tblGrid>
      <w:tr w:rsidR="00C70AEA" w:rsidRPr="00610135" w:rsidTr="000D72D2">
        <w:trPr>
          <w:trHeight w:val="322"/>
        </w:trPr>
        <w:tc>
          <w:tcPr>
            <w:tcW w:w="709" w:type="dxa"/>
            <w:vMerge w:val="restart"/>
          </w:tcPr>
          <w:p w:rsidR="00C70AEA" w:rsidRPr="00610135" w:rsidRDefault="00C70AEA" w:rsidP="00053C8A">
            <w:pPr>
              <w:ind w:right="-108"/>
              <w:jc w:val="center"/>
              <w:rPr>
                <w:sz w:val="26"/>
                <w:szCs w:val="26"/>
              </w:rPr>
            </w:pPr>
            <w:r w:rsidRPr="00610135">
              <w:rPr>
                <w:sz w:val="26"/>
                <w:szCs w:val="26"/>
              </w:rPr>
              <w:t>№</w:t>
            </w:r>
          </w:p>
          <w:p w:rsidR="00C70AEA" w:rsidRPr="00610135" w:rsidRDefault="00C70AEA" w:rsidP="00053C8A">
            <w:pPr>
              <w:ind w:right="-108"/>
              <w:jc w:val="center"/>
              <w:rPr>
                <w:sz w:val="26"/>
                <w:szCs w:val="26"/>
              </w:rPr>
            </w:pPr>
            <w:r w:rsidRPr="00610135">
              <w:rPr>
                <w:sz w:val="26"/>
                <w:szCs w:val="26"/>
              </w:rPr>
              <w:t>п/п</w:t>
            </w:r>
          </w:p>
        </w:tc>
        <w:tc>
          <w:tcPr>
            <w:tcW w:w="8789" w:type="dxa"/>
            <w:vMerge w:val="restart"/>
          </w:tcPr>
          <w:p w:rsidR="00C70AEA" w:rsidRPr="00610135" w:rsidRDefault="00C70AEA" w:rsidP="00113370">
            <w:pPr>
              <w:spacing w:before="120"/>
              <w:jc w:val="center"/>
              <w:rPr>
                <w:sz w:val="26"/>
                <w:szCs w:val="26"/>
              </w:rPr>
            </w:pPr>
            <w:r w:rsidRPr="00610135">
              <w:rPr>
                <w:sz w:val="26"/>
                <w:szCs w:val="26"/>
              </w:rPr>
              <w:t>Наименование индикативного показателя</w:t>
            </w:r>
          </w:p>
        </w:tc>
      </w:tr>
      <w:tr w:rsidR="00C70AEA" w:rsidRPr="00610135" w:rsidTr="000D72D2">
        <w:trPr>
          <w:trHeight w:val="322"/>
        </w:trPr>
        <w:tc>
          <w:tcPr>
            <w:tcW w:w="709" w:type="dxa"/>
            <w:vMerge/>
            <w:vAlign w:val="center"/>
          </w:tcPr>
          <w:p w:rsidR="00C70AEA" w:rsidRPr="00610135" w:rsidRDefault="00C70AEA" w:rsidP="00053C8A">
            <w:p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789" w:type="dxa"/>
            <w:vMerge/>
            <w:vAlign w:val="center"/>
          </w:tcPr>
          <w:p w:rsidR="00C70AEA" w:rsidRPr="00610135" w:rsidRDefault="00C70AEA" w:rsidP="00B97D15">
            <w:pPr>
              <w:jc w:val="center"/>
              <w:rPr>
                <w:sz w:val="26"/>
                <w:szCs w:val="26"/>
              </w:rPr>
            </w:pPr>
          </w:p>
        </w:tc>
      </w:tr>
      <w:tr w:rsidR="00C70AEA" w:rsidRPr="00610135" w:rsidTr="000D72D2">
        <w:tc>
          <w:tcPr>
            <w:tcW w:w="709" w:type="dxa"/>
          </w:tcPr>
          <w:p w:rsidR="00C70AEA" w:rsidRPr="00610135" w:rsidRDefault="00C70AEA" w:rsidP="00772B92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610135">
              <w:rPr>
                <w:sz w:val="26"/>
                <w:szCs w:val="26"/>
              </w:rPr>
              <w:t>1</w:t>
            </w:r>
          </w:p>
        </w:tc>
        <w:tc>
          <w:tcPr>
            <w:tcW w:w="8789" w:type="dxa"/>
          </w:tcPr>
          <w:p w:rsidR="00C70AEA" w:rsidRPr="00610135" w:rsidRDefault="00C70AEA" w:rsidP="00B97D15">
            <w:pPr>
              <w:jc w:val="center"/>
              <w:rPr>
                <w:sz w:val="26"/>
                <w:szCs w:val="26"/>
              </w:rPr>
            </w:pPr>
            <w:r w:rsidRPr="00610135">
              <w:rPr>
                <w:sz w:val="26"/>
                <w:szCs w:val="26"/>
              </w:rPr>
              <w:t>2</w:t>
            </w:r>
          </w:p>
        </w:tc>
      </w:tr>
      <w:tr w:rsidR="00C70AEA" w:rsidRPr="00610135" w:rsidTr="000D72D2">
        <w:tc>
          <w:tcPr>
            <w:tcW w:w="709" w:type="dxa"/>
          </w:tcPr>
          <w:p w:rsidR="00C70AEA" w:rsidRPr="00952B56" w:rsidRDefault="00952B56" w:rsidP="00952B56">
            <w:pPr>
              <w:pStyle w:val="af0"/>
              <w:ind w:left="-392" w:right="-250" w:firstLine="142"/>
              <w:jc w:val="center"/>
              <w:rPr>
                <w:sz w:val="26"/>
                <w:szCs w:val="26"/>
              </w:rPr>
            </w:pPr>
            <w:r w:rsidRPr="00952B56">
              <w:rPr>
                <w:sz w:val="26"/>
                <w:szCs w:val="26"/>
              </w:rPr>
              <w:t>1</w:t>
            </w:r>
          </w:p>
        </w:tc>
        <w:tc>
          <w:tcPr>
            <w:tcW w:w="8789" w:type="dxa"/>
          </w:tcPr>
          <w:p w:rsidR="00C70AEA" w:rsidRPr="00610135" w:rsidRDefault="00452746" w:rsidP="00610135">
            <w:pPr>
              <w:jc w:val="both"/>
              <w:rPr>
                <w:sz w:val="26"/>
                <w:szCs w:val="26"/>
              </w:rPr>
            </w:pPr>
            <w:r w:rsidRPr="00610135">
              <w:rPr>
                <w:sz w:val="26"/>
                <w:szCs w:val="26"/>
              </w:rPr>
              <w:t>К</w:t>
            </w:r>
            <w:r w:rsidR="00C70AEA" w:rsidRPr="00610135">
              <w:rPr>
                <w:sz w:val="26"/>
                <w:szCs w:val="26"/>
              </w:rPr>
              <w:t xml:space="preserve">оличество плановых контрольных (надзорных) мероприятий, проведенных государственной инспекцией по надзору за техническим состоянием самоходных машин и других видов техники Кировской области (далее </w:t>
            </w:r>
            <w:r w:rsidR="00952B56">
              <w:rPr>
                <w:sz w:val="26"/>
                <w:szCs w:val="26"/>
              </w:rPr>
              <w:t>– инспекция) за отчетный период</w:t>
            </w:r>
          </w:p>
        </w:tc>
      </w:tr>
      <w:tr w:rsidR="00C70AEA" w:rsidRPr="00610135" w:rsidTr="000D72D2">
        <w:tc>
          <w:tcPr>
            <w:tcW w:w="709" w:type="dxa"/>
          </w:tcPr>
          <w:p w:rsidR="00C70AEA" w:rsidRPr="00952B56" w:rsidRDefault="00952B56" w:rsidP="00952B56">
            <w:pPr>
              <w:pStyle w:val="af0"/>
              <w:ind w:left="-392" w:right="-250" w:firstLine="142"/>
              <w:jc w:val="center"/>
              <w:rPr>
                <w:sz w:val="26"/>
                <w:szCs w:val="26"/>
              </w:rPr>
            </w:pPr>
            <w:r w:rsidRPr="00952B56">
              <w:rPr>
                <w:sz w:val="26"/>
                <w:szCs w:val="26"/>
              </w:rPr>
              <w:t>2</w:t>
            </w:r>
          </w:p>
        </w:tc>
        <w:tc>
          <w:tcPr>
            <w:tcW w:w="8789" w:type="dxa"/>
          </w:tcPr>
          <w:p w:rsidR="00C70AEA" w:rsidRPr="00610135" w:rsidRDefault="00452746" w:rsidP="00610135">
            <w:pPr>
              <w:jc w:val="both"/>
              <w:rPr>
                <w:sz w:val="26"/>
                <w:szCs w:val="26"/>
              </w:rPr>
            </w:pPr>
            <w:r w:rsidRPr="00610135">
              <w:rPr>
                <w:sz w:val="26"/>
                <w:szCs w:val="26"/>
              </w:rPr>
              <w:t>К</w:t>
            </w:r>
            <w:r w:rsidR="00C70AEA" w:rsidRPr="00610135">
              <w:rPr>
                <w:sz w:val="26"/>
                <w:szCs w:val="26"/>
              </w:rPr>
              <w:t>оличество внеплановых контрольных (надзорных) мероприятий, проведенных инспекцией за отчетн</w:t>
            </w:r>
            <w:r w:rsidR="00952B56">
              <w:rPr>
                <w:sz w:val="26"/>
                <w:szCs w:val="26"/>
              </w:rPr>
              <w:t>ый период</w:t>
            </w:r>
          </w:p>
        </w:tc>
      </w:tr>
      <w:tr w:rsidR="00C70AEA" w:rsidRPr="00610135" w:rsidTr="000D72D2">
        <w:tc>
          <w:tcPr>
            <w:tcW w:w="709" w:type="dxa"/>
          </w:tcPr>
          <w:p w:rsidR="00C70AEA" w:rsidRPr="00952B56" w:rsidRDefault="00952B56" w:rsidP="00952B56">
            <w:pPr>
              <w:ind w:left="-392" w:right="-250" w:firstLine="142"/>
              <w:jc w:val="center"/>
              <w:rPr>
                <w:sz w:val="26"/>
                <w:szCs w:val="26"/>
              </w:rPr>
            </w:pPr>
            <w:r w:rsidRPr="00952B56">
              <w:rPr>
                <w:sz w:val="26"/>
                <w:szCs w:val="26"/>
              </w:rPr>
              <w:t>3</w:t>
            </w:r>
          </w:p>
        </w:tc>
        <w:tc>
          <w:tcPr>
            <w:tcW w:w="8789" w:type="dxa"/>
          </w:tcPr>
          <w:p w:rsidR="00C70AEA" w:rsidRPr="00610135" w:rsidRDefault="00452746" w:rsidP="00610135">
            <w:pPr>
              <w:jc w:val="both"/>
              <w:rPr>
                <w:sz w:val="26"/>
                <w:szCs w:val="26"/>
              </w:rPr>
            </w:pPr>
            <w:r w:rsidRPr="00610135">
              <w:rPr>
                <w:sz w:val="26"/>
                <w:szCs w:val="26"/>
              </w:rPr>
              <w:t>К</w:t>
            </w:r>
            <w:r w:rsidR="00456213" w:rsidRPr="00610135">
              <w:rPr>
                <w:sz w:val="26"/>
                <w:szCs w:val="26"/>
              </w:rPr>
              <w:t>оличество внеплановых контрольных (надзорных) мероприятий, проведенных инспекцией на основании выявления соответствия объекта регионального государственного контроля (надзора) (далее – объект контроля (надзора) параметрам, утвержденным индикаторами риска нарушения обязательных требований, или отклонения объекта контроля (надзора) от таких</w:t>
            </w:r>
            <w:r w:rsidR="00952B56">
              <w:rPr>
                <w:sz w:val="26"/>
                <w:szCs w:val="26"/>
              </w:rPr>
              <w:t xml:space="preserve"> параметров, за отчетный период</w:t>
            </w:r>
          </w:p>
        </w:tc>
      </w:tr>
      <w:tr w:rsidR="00C70AEA" w:rsidRPr="00610135" w:rsidTr="000D72D2">
        <w:tc>
          <w:tcPr>
            <w:tcW w:w="709" w:type="dxa"/>
          </w:tcPr>
          <w:p w:rsidR="00C70AEA" w:rsidRPr="00952B56" w:rsidRDefault="00952B56" w:rsidP="00952B56">
            <w:pPr>
              <w:pStyle w:val="af0"/>
              <w:ind w:left="-392" w:right="-250" w:firstLine="142"/>
              <w:jc w:val="center"/>
              <w:rPr>
                <w:sz w:val="26"/>
                <w:szCs w:val="26"/>
              </w:rPr>
            </w:pPr>
            <w:r w:rsidRPr="00952B56">
              <w:rPr>
                <w:sz w:val="26"/>
                <w:szCs w:val="26"/>
              </w:rPr>
              <w:t>4</w:t>
            </w:r>
          </w:p>
        </w:tc>
        <w:tc>
          <w:tcPr>
            <w:tcW w:w="8789" w:type="dxa"/>
          </w:tcPr>
          <w:p w:rsidR="00C70AEA" w:rsidRPr="00610135" w:rsidRDefault="00452746" w:rsidP="00B74493">
            <w:pPr>
              <w:jc w:val="both"/>
              <w:rPr>
                <w:sz w:val="26"/>
                <w:szCs w:val="26"/>
              </w:rPr>
            </w:pPr>
            <w:r w:rsidRPr="00610135">
              <w:rPr>
                <w:sz w:val="26"/>
                <w:szCs w:val="26"/>
              </w:rPr>
              <w:t>О</w:t>
            </w:r>
            <w:r w:rsidR="00456213" w:rsidRPr="00610135">
              <w:rPr>
                <w:sz w:val="26"/>
                <w:szCs w:val="26"/>
              </w:rPr>
              <w:t>бщее количество контрольных (надзорных) мероприятий, предусматривающих взаимодействие с контролируемым лицом, проведенных инспекцией за отчетный период</w:t>
            </w:r>
          </w:p>
        </w:tc>
      </w:tr>
      <w:tr w:rsidR="00C70AEA" w:rsidRPr="00610135" w:rsidTr="000D72D2">
        <w:tc>
          <w:tcPr>
            <w:tcW w:w="709" w:type="dxa"/>
          </w:tcPr>
          <w:p w:rsidR="00C70AEA" w:rsidRPr="00952B56" w:rsidRDefault="00952B56" w:rsidP="00952B56">
            <w:pPr>
              <w:ind w:left="-392" w:right="-250" w:firstLine="142"/>
              <w:jc w:val="center"/>
              <w:rPr>
                <w:sz w:val="26"/>
                <w:szCs w:val="26"/>
              </w:rPr>
            </w:pPr>
            <w:r w:rsidRPr="00952B56">
              <w:rPr>
                <w:sz w:val="26"/>
                <w:szCs w:val="26"/>
              </w:rPr>
              <w:t>5</w:t>
            </w:r>
          </w:p>
        </w:tc>
        <w:tc>
          <w:tcPr>
            <w:tcW w:w="8789" w:type="dxa"/>
          </w:tcPr>
          <w:p w:rsidR="00C70AEA" w:rsidRPr="00610135" w:rsidRDefault="00452746" w:rsidP="00B97D15">
            <w:pPr>
              <w:jc w:val="both"/>
              <w:rPr>
                <w:sz w:val="26"/>
                <w:szCs w:val="26"/>
              </w:rPr>
            </w:pPr>
            <w:r w:rsidRPr="00610135">
              <w:rPr>
                <w:sz w:val="26"/>
                <w:szCs w:val="26"/>
              </w:rPr>
              <w:t>К</w:t>
            </w:r>
            <w:r w:rsidR="00456213" w:rsidRPr="00610135">
              <w:rPr>
                <w:sz w:val="26"/>
                <w:szCs w:val="26"/>
              </w:rPr>
              <w:t>оличество обязательных профилактических визитов, проведенны</w:t>
            </w:r>
            <w:r w:rsidR="00952B56">
              <w:rPr>
                <w:sz w:val="26"/>
                <w:szCs w:val="26"/>
              </w:rPr>
              <w:t>х инспекцией за отчетный период</w:t>
            </w:r>
          </w:p>
        </w:tc>
      </w:tr>
      <w:tr w:rsidR="00C70AEA" w:rsidRPr="00610135" w:rsidTr="000D72D2">
        <w:tc>
          <w:tcPr>
            <w:tcW w:w="709" w:type="dxa"/>
          </w:tcPr>
          <w:p w:rsidR="00C70AEA" w:rsidRPr="00952B56" w:rsidRDefault="00952B56" w:rsidP="00952B56">
            <w:pPr>
              <w:ind w:left="-392" w:right="-250" w:firstLine="142"/>
              <w:jc w:val="center"/>
              <w:rPr>
                <w:sz w:val="26"/>
                <w:szCs w:val="26"/>
              </w:rPr>
            </w:pPr>
            <w:r w:rsidRPr="00952B56">
              <w:rPr>
                <w:sz w:val="26"/>
                <w:szCs w:val="26"/>
              </w:rPr>
              <w:t>6</w:t>
            </w:r>
          </w:p>
        </w:tc>
        <w:tc>
          <w:tcPr>
            <w:tcW w:w="8789" w:type="dxa"/>
          </w:tcPr>
          <w:p w:rsidR="00C70AEA" w:rsidRPr="00610135" w:rsidRDefault="00452746" w:rsidP="00B97D15">
            <w:pPr>
              <w:jc w:val="both"/>
              <w:rPr>
                <w:sz w:val="26"/>
                <w:szCs w:val="26"/>
              </w:rPr>
            </w:pPr>
            <w:r w:rsidRPr="00610135">
              <w:rPr>
                <w:sz w:val="26"/>
                <w:szCs w:val="26"/>
              </w:rPr>
              <w:t>К</w:t>
            </w:r>
            <w:r w:rsidR="00456213" w:rsidRPr="00610135">
              <w:rPr>
                <w:sz w:val="26"/>
                <w:szCs w:val="26"/>
              </w:rPr>
              <w:t>оличество предостережений о недопустимости нарушения обязательных требований, объявленны</w:t>
            </w:r>
            <w:r w:rsidR="002F39B2">
              <w:rPr>
                <w:sz w:val="26"/>
                <w:szCs w:val="26"/>
              </w:rPr>
              <w:t>х инспекцией за отчетный период</w:t>
            </w:r>
          </w:p>
        </w:tc>
      </w:tr>
      <w:tr w:rsidR="00C70AEA" w:rsidRPr="00610135" w:rsidTr="000D72D2">
        <w:tc>
          <w:tcPr>
            <w:tcW w:w="709" w:type="dxa"/>
          </w:tcPr>
          <w:p w:rsidR="00C70AEA" w:rsidRPr="00952B56" w:rsidRDefault="00952B56" w:rsidP="00952B56">
            <w:pPr>
              <w:pStyle w:val="af0"/>
              <w:ind w:left="-392" w:right="-250" w:firstLine="142"/>
              <w:jc w:val="center"/>
              <w:rPr>
                <w:sz w:val="26"/>
                <w:szCs w:val="26"/>
              </w:rPr>
            </w:pPr>
            <w:r w:rsidRPr="00952B56">
              <w:rPr>
                <w:sz w:val="26"/>
                <w:szCs w:val="26"/>
              </w:rPr>
              <w:t>7</w:t>
            </w:r>
          </w:p>
        </w:tc>
        <w:tc>
          <w:tcPr>
            <w:tcW w:w="8789" w:type="dxa"/>
          </w:tcPr>
          <w:p w:rsidR="00C70AEA" w:rsidRPr="00610135" w:rsidRDefault="00452746" w:rsidP="00B97D15">
            <w:pPr>
              <w:jc w:val="both"/>
              <w:rPr>
                <w:sz w:val="26"/>
                <w:szCs w:val="26"/>
              </w:rPr>
            </w:pPr>
            <w:r w:rsidRPr="00610135">
              <w:rPr>
                <w:sz w:val="26"/>
                <w:szCs w:val="26"/>
              </w:rPr>
              <w:t>К</w:t>
            </w:r>
            <w:r w:rsidR="00456213" w:rsidRPr="00610135">
              <w:rPr>
                <w:sz w:val="26"/>
                <w:szCs w:val="26"/>
              </w:rPr>
              <w:t>оличество контрольных (надзорных) мероприятий, по результатам проведения которых инспекцией выявлены нарушения обязательных</w:t>
            </w:r>
            <w:r w:rsidR="00952B56">
              <w:rPr>
                <w:sz w:val="26"/>
                <w:szCs w:val="26"/>
              </w:rPr>
              <w:t xml:space="preserve"> требований, за отчетный период</w:t>
            </w:r>
          </w:p>
        </w:tc>
      </w:tr>
      <w:tr w:rsidR="00C70AEA" w:rsidRPr="00610135" w:rsidTr="000D72D2">
        <w:tc>
          <w:tcPr>
            <w:tcW w:w="709" w:type="dxa"/>
          </w:tcPr>
          <w:p w:rsidR="00C70AEA" w:rsidRPr="00952B56" w:rsidRDefault="00952B56" w:rsidP="00952B56">
            <w:pPr>
              <w:pStyle w:val="af0"/>
              <w:ind w:left="-392" w:right="-250" w:firstLine="142"/>
              <w:jc w:val="center"/>
              <w:rPr>
                <w:sz w:val="26"/>
                <w:szCs w:val="26"/>
              </w:rPr>
            </w:pPr>
            <w:r w:rsidRPr="00952B56">
              <w:rPr>
                <w:sz w:val="26"/>
                <w:szCs w:val="26"/>
              </w:rPr>
              <w:t>8</w:t>
            </w:r>
          </w:p>
        </w:tc>
        <w:tc>
          <w:tcPr>
            <w:tcW w:w="8789" w:type="dxa"/>
          </w:tcPr>
          <w:p w:rsidR="00C70AEA" w:rsidRPr="00610135" w:rsidRDefault="00452746" w:rsidP="00B97D15">
            <w:pPr>
              <w:jc w:val="both"/>
              <w:rPr>
                <w:sz w:val="26"/>
                <w:szCs w:val="26"/>
              </w:rPr>
            </w:pPr>
            <w:r w:rsidRPr="00610135">
              <w:rPr>
                <w:sz w:val="26"/>
                <w:szCs w:val="26"/>
              </w:rPr>
              <w:t>К</w:t>
            </w:r>
            <w:r w:rsidR="00456213" w:rsidRPr="00610135">
              <w:rPr>
                <w:sz w:val="26"/>
                <w:szCs w:val="26"/>
              </w:rPr>
              <w:t>оличество контрольных (надзорных) мероприятий, по итогам проведения которых инспекцией возбуждены дела об административных прав</w:t>
            </w:r>
            <w:r w:rsidR="00952B56">
              <w:rPr>
                <w:sz w:val="26"/>
                <w:szCs w:val="26"/>
              </w:rPr>
              <w:t>онарушениях, за отчетный период</w:t>
            </w:r>
          </w:p>
        </w:tc>
      </w:tr>
      <w:tr w:rsidR="00C70AEA" w:rsidRPr="00610135" w:rsidTr="000D72D2">
        <w:tc>
          <w:tcPr>
            <w:tcW w:w="709" w:type="dxa"/>
          </w:tcPr>
          <w:p w:rsidR="00C70AEA" w:rsidRPr="00952B56" w:rsidRDefault="00952B56" w:rsidP="00952B56">
            <w:pPr>
              <w:pStyle w:val="af0"/>
              <w:ind w:left="-392" w:right="-250" w:firstLine="142"/>
              <w:jc w:val="center"/>
              <w:rPr>
                <w:sz w:val="26"/>
                <w:szCs w:val="26"/>
              </w:rPr>
            </w:pPr>
            <w:r w:rsidRPr="00952B56">
              <w:rPr>
                <w:sz w:val="26"/>
                <w:szCs w:val="26"/>
              </w:rPr>
              <w:t>9</w:t>
            </w:r>
          </w:p>
        </w:tc>
        <w:tc>
          <w:tcPr>
            <w:tcW w:w="8789" w:type="dxa"/>
          </w:tcPr>
          <w:p w:rsidR="00C70AEA" w:rsidRPr="00610135" w:rsidRDefault="00452746" w:rsidP="00B97D15">
            <w:pPr>
              <w:jc w:val="both"/>
              <w:rPr>
                <w:sz w:val="26"/>
                <w:szCs w:val="26"/>
              </w:rPr>
            </w:pPr>
            <w:r w:rsidRPr="00610135">
              <w:rPr>
                <w:sz w:val="26"/>
                <w:szCs w:val="26"/>
              </w:rPr>
              <w:t>С</w:t>
            </w:r>
            <w:r w:rsidR="00456213" w:rsidRPr="00610135">
              <w:rPr>
                <w:sz w:val="26"/>
                <w:szCs w:val="26"/>
              </w:rPr>
              <w:t xml:space="preserve">умма административных штрафов, наложенных инспекцией                             по результатам контрольных (надзорных) </w:t>
            </w:r>
            <w:r w:rsidR="00952B56">
              <w:rPr>
                <w:sz w:val="26"/>
                <w:szCs w:val="26"/>
              </w:rPr>
              <w:t>мероприятий, за отчетный период</w:t>
            </w:r>
          </w:p>
        </w:tc>
      </w:tr>
    </w:tbl>
    <w:p w:rsidR="00772B92" w:rsidRDefault="00772B92"/>
    <w:p w:rsidR="00113370" w:rsidRDefault="00113370"/>
    <w:p w:rsidR="001B529D" w:rsidRDefault="001B529D"/>
    <w:tbl>
      <w:tblPr>
        <w:tblStyle w:val="ac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789"/>
      </w:tblGrid>
      <w:tr w:rsidR="000D72D2" w:rsidRPr="00610135" w:rsidTr="000D72D2">
        <w:tc>
          <w:tcPr>
            <w:tcW w:w="709" w:type="dxa"/>
          </w:tcPr>
          <w:p w:rsidR="000D72D2" w:rsidRPr="00610135" w:rsidRDefault="000D72D2" w:rsidP="00733BAD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610135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8789" w:type="dxa"/>
          </w:tcPr>
          <w:p w:rsidR="000D72D2" w:rsidRPr="00610135" w:rsidRDefault="000D72D2" w:rsidP="00733BAD">
            <w:pPr>
              <w:jc w:val="center"/>
              <w:rPr>
                <w:sz w:val="26"/>
                <w:szCs w:val="26"/>
              </w:rPr>
            </w:pPr>
            <w:r w:rsidRPr="00610135">
              <w:rPr>
                <w:sz w:val="26"/>
                <w:szCs w:val="26"/>
              </w:rPr>
              <w:t>2</w:t>
            </w:r>
          </w:p>
        </w:tc>
      </w:tr>
      <w:tr w:rsidR="00C70AEA" w:rsidRPr="00610135" w:rsidTr="000D72D2">
        <w:trPr>
          <w:tblHeader/>
        </w:trPr>
        <w:tc>
          <w:tcPr>
            <w:tcW w:w="709" w:type="dxa"/>
          </w:tcPr>
          <w:p w:rsidR="00C70AEA" w:rsidRPr="00952B56" w:rsidRDefault="00952B56" w:rsidP="00952B56">
            <w:pPr>
              <w:pStyle w:val="af0"/>
              <w:ind w:left="-392" w:right="-250" w:firstLine="142"/>
              <w:jc w:val="center"/>
              <w:rPr>
                <w:sz w:val="26"/>
                <w:szCs w:val="26"/>
              </w:rPr>
            </w:pPr>
            <w:r w:rsidRPr="00952B56">
              <w:rPr>
                <w:sz w:val="26"/>
                <w:szCs w:val="26"/>
              </w:rPr>
              <w:t>10</w:t>
            </w:r>
          </w:p>
        </w:tc>
        <w:tc>
          <w:tcPr>
            <w:tcW w:w="8789" w:type="dxa"/>
          </w:tcPr>
          <w:p w:rsidR="00C70AEA" w:rsidRPr="00610135" w:rsidRDefault="00452746" w:rsidP="00B97D15">
            <w:pPr>
              <w:jc w:val="both"/>
              <w:rPr>
                <w:sz w:val="26"/>
                <w:szCs w:val="26"/>
              </w:rPr>
            </w:pPr>
            <w:r w:rsidRPr="00610135">
              <w:rPr>
                <w:sz w:val="26"/>
                <w:szCs w:val="26"/>
              </w:rPr>
              <w:t>К</w:t>
            </w:r>
            <w:r w:rsidR="00456213" w:rsidRPr="00610135">
              <w:rPr>
                <w:sz w:val="26"/>
                <w:szCs w:val="26"/>
              </w:rPr>
              <w:t xml:space="preserve">оличество направленных инспекцией в органы прокуратуры заявлений </w:t>
            </w:r>
            <w:r w:rsidR="00610135">
              <w:rPr>
                <w:sz w:val="26"/>
                <w:szCs w:val="26"/>
              </w:rPr>
              <w:t xml:space="preserve">                  </w:t>
            </w:r>
            <w:r w:rsidR="00456213" w:rsidRPr="00610135">
              <w:rPr>
                <w:sz w:val="26"/>
                <w:szCs w:val="26"/>
              </w:rPr>
              <w:t>о согласовании проведения конт</w:t>
            </w:r>
            <w:r w:rsidR="002F39B2">
              <w:rPr>
                <w:sz w:val="26"/>
                <w:szCs w:val="26"/>
              </w:rPr>
              <w:t>рольных (надзорных) мероприятий,</w:t>
            </w:r>
            <w:r w:rsidR="00610135">
              <w:rPr>
                <w:sz w:val="26"/>
                <w:szCs w:val="26"/>
              </w:rPr>
              <w:t xml:space="preserve">                          </w:t>
            </w:r>
            <w:r w:rsidR="00952B56">
              <w:rPr>
                <w:sz w:val="26"/>
                <w:szCs w:val="26"/>
              </w:rPr>
              <w:t>за отчетный период</w:t>
            </w:r>
          </w:p>
        </w:tc>
      </w:tr>
      <w:tr w:rsidR="00C70AEA" w:rsidRPr="00610135" w:rsidTr="000D72D2">
        <w:trPr>
          <w:tblHeader/>
        </w:trPr>
        <w:tc>
          <w:tcPr>
            <w:tcW w:w="709" w:type="dxa"/>
          </w:tcPr>
          <w:p w:rsidR="00C70AEA" w:rsidRPr="00952B56" w:rsidRDefault="00952B56" w:rsidP="00952B56">
            <w:pPr>
              <w:ind w:left="-392" w:right="-250" w:firstLine="142"/>
              <w:jc w:val="center"/>
              <w:rPr>
                <w:sz w:val="26"/>
                <w:szCs w:val="26"/>
              </w:rPr>
            </w:pPr>
            <w:r w:rsidRPr="00952B56">
              <w:rPr>
                <w:sz w:val="26"/>
                <w:szCs w:val="26"/>
              </w:rPr>
              <w:t>11</w:t>
            </w:r>
          </w:p>
        </w:tc>
        <w:tc>
          <w:tcPr>
            <w:tcW w:w="8789" w:type="dxa"/>
          </w:tcPr>
          <w:p w:rsidR="00C70AEA" w:rsidRPr="00610135" w:rsidRDefault="00452746" w:rsidP="00B97D15">
            <w:pPr>
              <w:jc w:val="both"/>
              <w:rPr>
                <w:sz w:val="26"/>
                <w:szCs w:val="26"/>
              </w:rPr>
            </w:pPr>
            <w:r w:rsidRPr="00610135">
              <w:rPr>
                <w:sz w:val="26"/>
                <w:szCs w:val="26"/>
              </w:rPr>
              <w:t>К</w:t>
            </w:r>
            <w:r w:rsidR="00456213" w:rsidRPr="00610135">
              <w:rPr>
                <w:sz w:val="26"/>
                <w:szCs w:val="26"/>
              </w:rPr>
              <w:t xml:space="preserve">оличество направленных инспекцией в органы прокуратуры заявлений </w:t>
            </w:r>
            <w:r w:rsidR="00610135">
              <w:rPr>
                <w:sz w:val="26"/>
                <w:szCs w:val="26"/>
              </w:rPr>
              <w:t xml:space="preserve">                 </w:t>
            </w:r>
            <w:r w:rsidR="00456213" w:rsidRPr="00610135">
              <w:rPr>
                <w:sz w:val="26"/>
                <w:szCs w:val="26"/>
              </w:rPr>
              <w:t xml:space="preserve">о согласовании проведения контрольных (надзорных) мероприятий, </w:t>
            </w:r>
            <w:r w:rsidR="00610135">
              <w:rPr>
                <w:sz w:val="26"/>
                <w:szCs w:val="26"/>
              </w:rPr>
              <w:t xml:space="preserve">                     </w:t>
            </w:r>
            <w:r w:rsidR="00456213" w:rsidRPr="00610135">
              <w:rPr>
                <w:sz w:val="26"/>
                <w:szCs w:val="26"/>
              </w:rPr>
              <w:t>по которым органами прокуратуры отказано в с</w:t>
            </w:r>
            <w:r w:rsidR="00952B56">
              <w:rPr>
                <w:sz w:val="26"/>
                <w:szCs w:val="26"/>
              </w:rPr>
              <w:t>огласовании, за отчетный период</w:t>
            </w:r>
          </w:p>
        </w:tc>
      </w:tr>
      <w:tr w:rsidR="00C70AEA" w:rsidRPr="00610135" w:rsidTr="000D72D2">
        <w:trPr>
          <w:tblHeader/>
        </w:trPr>
        <w:tc>
          <w:tcPr>
            <w:tcW w:w="709" w:type="dxa"/>
          </w:tcPr>
          <w:p w:rsidR="00C70AEA" w:rsidRPr="00952B56" w:rsidRDefault="00952B56" w:rsidP="00952B56">
            <w:pPr>
              <w:pStyle w:val="af0"/>
              <w:ind w:left="-392" w:right="-250" w:firstLine="142"/>
              <w:jc w:val="center"/>
              <w:rPr>
                <w:sz w:val="26"/>
                <w:szCs w:val="26"/>
              </w:rPr>
            </w:pPr>
            <w:r w:rsidRPr="00952B56">
              <w:rPr>
                <w:sz w:val="26"/>
                <w:szCs w:val="26"/>
              </w:rPr>
              <w:t>12</w:t>
            </w:r>
          </w:p>
        </w:tc>
        <w:tc>
          <w:tcPr>
            <w:tcW w:w="8789" w:type="dxa"/>
          </w:tcPr>
          <w:p w:rsidR="00C70AEA" w:rsidRPr="00610135" w:rsidRDefault="00452746" w:rsidP="00B97D15">
            <w:pPr>
              <w:jc w:val="both"/>
              <w:rPr>
                <w:sz w:val="26"/>
                <w:szCs w:val="26"/>
              </w:rPr>
            </w:pPr>
            <w:r w:rsidRPr="00610135">
              <w:rPr>
                <w:sz w:val="26"/>
                <w:szCs w:val="26"/>
              </w:rPr>
              <w:t>К</w:t>
            </w:r>
            <w:r w:rsidR="00456213" w:rsidRPr="00610135">
              <w:rPr>
                <w:sz w:val="26"/>
                <w:szCs w:val="26"/>
              </w:rPr>
              <w:t>оличество учтенных инспекцией контролируемых</w:t>
            </w:r>
            <w:r w:rsidR="00952B56">
              <w:rPr>
                <w:sz w:val="26"/>
                <w:szCs w:val="26"/>
              </w:rPr>
              <w:t xml:space="preserve"> лиц на конец отчетного периода</w:t>
            </w:r>
          </w:p>
        </w:tc>
      </w:tr>
      <w:tr w:rsidR="00C70AEA" w:rsidRPr="00610135" w:rsidTr="000D72D2">
        <w:trPr>
          <w:tblHeader/>
        </w:trPr>
        <w:tc>
          <w:tcPr>
            <w:tcW w:w="709" w:type="dxa"/>
          </w:tcPr>
          <w:p w:rsidR="00C70AEA" w:rsidRPr="00952B56" w:rsidRDefault="00952B56" w:rsidP="00952B56">
            <w:pPr>
              <w:pStyle w:val="af0"/>
              <w:ind w:left="-392" w:right="-250" w:firstLine="142"/>
              <w:jc w:val="center"/>
              <w:rPr>
                <w:sz w:val="26"/>
                <w:szCs w:val="26"/>
              </w:rPr>
            </w:pPr>
            <w:r w:rsidRPr="00952B56">
              <w:rPr>
                <w:sz w:val="26"/>
                <w:szCs w:val="26"/>
              </w:rPr>
              <w:t>13</w:t>
            </w:r>
          </w:p>
        </w:tc>
        <w:tc>
          <w:tcPr>
            <w:tcW w:w="8789" w:type="dxa"/>
          </w:tcPr>
          <w:p w:rsidR="00C70AEA" w:rsidRPr="00610135" w:rsidRDefault="00452746" w:rsidP="00B97D15">
            <w:pPr>
              <w:jc w:val="both"/>
              <w:rPr>
                <w:sz w:val="26"/>
                <w:szCs w:val="26"/>
              </w:rPr>
            </w:pPr>
            <w:r w:rsidRPr="00610135">
              <w:rPr>
                <w:sz w:val="26"/>
                <w:szCs w:val="26"/>
              </w:rPr>
              <w:t>К</w:t>
            </w:r>
            <w:r w:rsidR="00456213" w:rsidRPr="00610135">
              <w:rPr>
                <w:sz w:val="26"/>
                <w:szCs w:val="26"/>
              </w:rPr>
              <w:t xml:space="preserve">оличество учтенных инспекцией объектов контроля (надзора), отнесенных </w:t>
            </w:r>
            <w:r w:rsidR="00610135">
              <w:rPr>
                <w:sz w:val="26"/>
                <w:szCs w:val="26"/>
              </w:rPr>
              <w:t xml:space="preserve"> </w:t>
            </w:r>
            <w:r w:rsidR="00456213" w:rsidRPr="00610135">
              <w:rPr>
                <w:sz w:val="26"/>
                <w:szCs w:val="26"/>
              </w:rPr>
              <w:t>к категориям риска причинения вреда (ущерба) охраняемым законом ценностям (далее – категории риска), по каждой из категорий р</w:t>
            </w:r>
            <w:r w:rsidR="00952B56">
              <w:rPr>
                <w:sz w:val="26"/>
                <w:szCs w:val="26"/>
              </w:rPr>
              <w:t>иска на конец отчетного периода</w:t>
            </w:r>
          </w:p>
        </w:tc>
      </w:tr>
      <w:tr w:rsidR="00C70AEA" w:rsidRPr="00610135" w:rsidTr="000D72D2">
        <w:trPr>
          <w:tblHeader/>
        </w:trPr>
        <w:tc>
          <w:tcPr>
            <w:tcW w:w="709" w:type="dxa"/>
          </w:tcPr>
          <w:p w:rsidR="00C70AEA" w:rsidRPr="00952B56" w:rsidRDefault="00952B56" w:rsidP="00952B56">
            <w:pPr>
              <w:pStyle w:val="af0"/>
              <w:ind w:left="-392" w:right="-250" w:firstLine="142"/>
              <w:jc w:val="center"/>
              <w:rPr>
                <w:sz w:val="26"/>
                <w:szCs w:val="26"/>
              </w:rPr>
            </w:pPr>
            <w:r w:rsidRPr="00952B56">
              <w:rPr>
                <w:sz w:val="26"/>
                <w:szCs w:val="26"/>
              </w:rPr>
              <w:t>14</w:t>
            </w:r>
          </w:p>
        </w:tc>
        <w:tc>
          <w:tcPr>
            <w:tcW w:w="8789" w:type="dxa"/>
          </w:tcPr>
          <w:p w:rsidR="00C70AEA" w:rsidRPr="00610135" w:rsidRDefault="00452746" w:rsidP="00B97D15">
            <w:pPr>
              <w:jc w:val="both"/>
              <w:rPr>
                <w:sz w:val="26"/>
                <w:szCs w:val="26"/>
              </w:rPr>
            </w:pPr>
            <w:r w:rsidRPr="00610135">
              <w:rPr>
                <w:sz w:val="26"/>
                <w:szCs w:val="26"/>
              </w:rPr>
              <w:t>К</w:t>
            </w:r>
            <w:r w:rsidR="00456213" w:rsidRPr="00610135">
              <w:rPr>
                <w:sz w:val="26"/>
                <w:szCs w:val="26"/>
              </w:rPr>
              <w:t xml:space="preserve">оличество учтенных инспекцией контролируемых лиц, в отношении которых проведены контрольные (надзорные) </w:t>
            </w:r>
            <w:r w:rsidR="00952B56">
              <w:rPr>
                <w:sz w:val="26"/>
                <w:szCs w:val="26"/>
              </w:rPr>
              <w:t>мероприятия, за отчетный период</w:t>
            </w:r>
          </w:p>
        </w:tc>
      </w:tr>
      <w:tr w:rsidR="00C70AEA" w:rsidRPr="00610135" w:rsidTr="000D72D2">
        <w:trPr>
          <w:tblHeader/>
        </w:trPr>
        <w:tc>
          <w:tcPr>
            <w:tcW w:w="709" w:type="dxa"/>
          </w:tcPr>
          <w:p w:rsidR="00C70AEA" w:rsidRPr="00952B56" w:rsidRDefault="00952B56" w:rsidP="00952B56">
            <w:pPr>
              <w:pStyle w:val="af0"/>
              <w:ind w:left="-392" w:right="-250" w:firstLine="142"/>
              <w:jc w:val="center"/>
              <w:rPr>
                <w:sz w:val="26"/>
                <w:szCs w:val="26"/>
              </w:rPr>
            </w:pPr>
            <w:r w:rsidRPr="00952B56">
              <w:rPr>
                <w:sz w:val="26"/>
                <w:szCs w:val="26"/>
              </w:rPr>
              <w:t>15</w:t>
            </w:r>
          </w:p>
        </w:tc>
        <w:tc>
          <w:tcPr>
            <w:tcW w:w="8789" w:type="dxa"/>
          </w:tcPr>
          <w:p w:rsidR="00C70AEA" w:rsidRPr="00610135" w:rsidRDefault="00452746" w:rsidP="002A75EB">
            <w:pPr>
              <w:jc w:val="both"/>
              <w:rPr>
                <w:sz w:val="26"/>
                <w:szCs w:val="26"/>
              </w:rPr>
            </w:pPr>
            <w:r w:rsidRPr="00610135">
              <w:rPr>
                <w:sz w:val="26"/>
                <w:szCs w:val="26"/>
              </w:rPr>
              <w:t>О</w:t>
            </w:r>
            <w:r w:rsidR="00456213" w:rsidRPr="00610135">
              <w:rPr>
                <w:sz w:val="26"/>
                <w:szCs w:val="26"/>
              </w:rPr>
              <w:t xml:space="preserve">бщее количество жалоб на решения инспекции, действия (бездействие) </w:t>
            </w:r>
            <w:r w:rsidR="00610135">
              <w:rPr>
                <w:sz w:val="26"/>
                <w:szCs w:val="26"/>
              </w:rPr>
              <w:t xml:space="preserve">                </w:t>
            </w:r>
            <w:r w:rsidR="00456213" w:rsidRPr="00610135">
              <w:rPr>
                <w:sz w:val="26"/>
                <w:szCs w:val="26"/>
              </w:rPr>
              <w:t>ее должностных лиц</w:t>
            </w:r>
            <w:r w:rsidR="002A75EB">
              <w:rPr>
                <w:sz w:val="26"/>
                <w:szCs w:val="26"/>
              </w:rPr>
              <w:t>,</w:t>
            </w:r>
            <w:r w:rsidR="00456213" w:rsidRPr="00610135">
              <w:rPr>
                <w:sz w:val="26"/>
                <w:szCs w:val="26"/>
              </w:rPr>
              <w:t xml:space="preserve"> </w:t>
            </w:r>
            <w:r w:rsidR="002A75EB" w:rsidRPr="00610135">
              <w:rPr>
                <w:sz w:val="26"/>
                <w:szCs w:val="26"/>
              </w:rPr>
              <w:t>уполномоченных</w:t>
            </w:r>
            <w:r w:rsidR="002A75EB">
              <w:rPr>
                <w:sz w:val="26"/>
                <w:szCs w:val="26"/>
              </w:rPr>
              <w:t xml:space="preserve"> </w:t>
            </w:r>
            <w:r w:rsidR="002A75EB" w:rsidRPr="00610135">
              <w:rPr>
                <w:sz w:val="26"/>
                <w:szCs w:val="26"/>
              </w:rPr>
              <w:t xml:space="preserve">на осуществление регионального государственного контроля (надзора) </w:t>
            </w:r>
            <w:r w:rsidR="00456213" w:rsidRPr="00610135">
              <w:rPr>
                <w:sz w:val="26"/>
                <w:szCs w:val="26"/>
              </w:rPr>
              <w:t>(далее – жалоба), поданных контролируемыми лицами в досудебном порядке, за отчетный период</w:t>
            </w:r>
          </w:p>
        </w:tc>
      </w:tr>
      <w:tr w:rsidR="00C70AEA" w:rsidRPr="00610135" w:rsidTr="000D72D2">
        <w:trPr>
          <w:tblHeader/>
        </w:trPr>
        <w:tc>
          <w:tcPr>
            <w:tcW w:w="709" w:type="dxa"/>
          </w:tcPr>
          <w:p w:rsidR="00C70AEA" w:rsidRPr="00952B56" w:rsidRDefault="00952B56" w:rsidP="00952B56">
            <w:pPr>
              <w:ind w:left="-392" w:right="-250" w:firstLine="142"/>
              <w:jc w:val="center"/>
              <w:rPr>
                <w:sz w:val="26"/>
                <w:szCs w:val="26"/>
              </w:rPr>
            </w:pPr>
            <w:r w:rsidRPr="00952B56">
              <w:rPr>
                <w:sz w:val="26"/>
                <w:szCs w:val="26"/>
              </w:rPr>
              <w:t>16</w:t>
            </w:r>
          </w:p>
        </w:tc>
        <w:tc>
          <w:tcPr>
            <w:tcW w:w="8789" w:type="dxa"/>
          </w:tcPr>
          <w:p w:rsidR="00C70AEA" w:rsidRPr="00610135" w:rsidRDefault="00452746" w:rsidP="00B97D15">
            <w:pPr>
              <w:jc w:val="both"/>
              <w:rPr>
                <w:sz w:val="26"/>
                <w:szCs w:val="26"/>
              </w:rPr>
            </w:pPr>
            <w:r w:rsidRPr="00610135">
              <w:rPr>
                <w:sz w:val="26"/>
                <w:szCs w:val="26"/>
              </w:rPr>
              <w:t>К</w:t>
            </w:r>
            <w:r w:rsidR="00FC14C0" w:rsidRPr="00610135">
              <w:rPr>
                <w:sz w:val="26"/>
                <w:szCs w:val="26"/>
              </w:rPr>
              <w:t>оличество жалоб, в отношении которых инспекцией был нарушен срок их р</w:t>
            </w:r>
            <w:r w:rsidR="00952B56">
              <w:rPr>
                <w:sz w:val="26"/>
                <w:szCs w:val="26"/>
              </w:rPr>
              <w:t>ассмотрения, за отчетный период</w:t>
            </w:r>
          </w:p>
        </w:tc>
      </w:tr>
      <w:tr w:rsidR="00C70AEA" w:rsidRPr="00610135" w:rsidTr="000D72D2">
        <w:trPr>
          <w:tblHeader/>
        </w:trPr>
        <w:tc>
          <w:tcPr>
            <w:tcW w:w="709" w:type="dxa"/>
          </w:tcPr>
          <w:p w:rsidR="00C70AEA" w:rsidRPr="00952B56" w:rsidRDefault="00952B56" w:rsidP="00952B56">
            <w:pPr>
              <w:ind w:left="-392" w:right="-250" w:firstLine="142"/>
              <w:jc w:val="center"/>
              <w:rPr>
                <w:sz w:val="26"/>
                <w:szCs w:val="26"/>
              </w:rPr>
            </w:pPr>
            <w:r w:rsidRPr="00952B56">
              <w:rPr>
                <w:sz w:val="26"/>
                <w:szCs w:val="26"/>
              </w:rPr>
              <w:t>17</w:t>
            </w:r>
          </w:p>
        </w:tc>
        <w:tc>
          <w:tcPr>
            <w:tcW w:w="8789" w:type="dxa"/>
          </w:tcPr>
          <w:p w:rsidR="00C70AEA" w:rsidRPr="00610135" w:rsidRDefault="00452746" w:rsidP="00B97D15">
            <w:pPr>
              <w:jc w:val="both"/>
              <w:rPr>
                <w:sz w:val="26"/>
                <w:szCs w:val="26"/>
              </w:rPr>
            </w:pPr>
            <w:r w:rsidRPr="00610135">
              <w:rPr>
                <w:sz w:val="26"/>
                <w:szCs w:val="26"/>
              </w:rPr>
              <w:t>К</w:t>
            </w:r>
            <w:r w:rsidR="00FC14C0" w:rsidRPr="00610135">
              <w:rPr>
                <w:sz w:val="26"/>
                <w:szCs w:val="26"/>
              </w:rPr>
              <w:t xml:space="preserve">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инспекции либо о признании действий (бездействия) должностных лиц инспекции, уполномоченных </w:t>
            </w:r>
            <w:r w:rsidR="00610135">
              <w:rPr>
                <w:sz w:val="26"/>
                <w:szCs w:val="26"/>
              </w:rPr>
              <w:t xml:space="preserve">                                  </w:t>
            </w:r>
            <w:r w:rsidR="00FC14C0" w:rsidRPr="00610135">
              <w:rPr>
                <w:sz w:val="26"/>
                <w:szCs w:val="26"/>
              </w:rPr>
              <w:t>на осуществление регионального государственного контроля (надзора)</w:t>
            </w:r>
            <w:r w:rsidR="00952B56">
              <w:rPr>
                <w:sz w:val="26"/>
                <w:szCs w:val="26"/>
              </w:rPr>
              <w:t xml:space="preserve"> </w:t>
            </w:r>
            <w:r w:rsidR="00FC14C0" w:rsidRPr="00610135">
              <w:rPr>
                <w:sz w:val="26"/>
                <w:szCs w:val="26"/>
              </w:rPr>
              <w:t xml:space="preserve"> (далее – должностные лица инспекции) недейс</w:t>
            </w:r>
            <w:r w:rsidR="00952B56">
              <w:rPr>
                <w:sz w:val="26"/>
                <w:szCs w:val="26"/>
              </w:rPr>
              <w:t>твительными, за отчетный период</w:t>
            </w:r>
          </w:p>
        </w:tc>
      </w:tr>
      <w:tr w:rsidR="00C70AEA" w:rsidRPr="00610135" w:rsidTr="000D72D2">
        <w:trPr>
          <w:tblHeader/>
        </w:trPr>
        <w:tc>
          <w:tcPr>
            <w:tcW w:w="709" w:type="dxa"/>
          </w:tcPr>
          <w:p w:rsidR="00C70AEA" w:rsidRPr="00952B56" w:rsidRDefault="00952B56" w:rsidP="00952B56">
            <w:pPr>
              <w:pStyle w:val="af0"/>
              <w:ind w:left="-392" w:right="-250" w:firstLine="142"/>
              <w:jc w:val="center"/>
              <w:rPr>
                <w:sz w:val="26"/>
                <w:szCs w:val="26"/>
              </w:rPr>
            </w:pPr>
            <w:r w:rsidRPr="00952B56">
              <w:rPr>
                <w:sz w:val="26"/>
                <w:szCs w:val="26"/>
              </w:rPr>
              <w:t>18</w:t>
            </w:r>
          </w:p>
        </w:tc>
        <w:tc>
          <w:tcPr>
            <w:tcW w:w="8789" w:type="dxa"/>
          </w:tcPr>
          <w:p w:rsidR="00C70AEA" w:rsidRPr="00610135" w:rsidRDefault="00452746" w:rsidP="00B97D15">
            <w:pPr>
              <w:jc w:val="both"/>
              <w:rPr>
                <w:sz w:val="26"/>
                <w:szCs w:val="26"/>
              </w:rPr>
            </w:pPr>
            <w:r w:rsidRPr="00610135">
              <w:rPr>
                <w:sz w:val="26"/>
                <w:szCs w:val="26"/>
              </w:rPr>
              <w:t>К</w:t>
            </w:r>
            <w:r w:rsidR="00FC14C0" w:rsidRPr="00610135">
              <w:rPr>
                <w:sz w:val="26"/>
                <w:szCs w:val="26"/>
              </w:rPr>
              <w:t xml:space="preserve">оличество исковых заявлений об оспаривании решений, действий (бездействия) должностных лиц инспекции, направленных контролируемыми лицами в судебном порядке, за </w:t>
            </w:r>
            <w:r w:rsidR="00952B56">
              <w:rPr>
                <w:sz w:val="26"/>
                <w:szCs w:val="26"/>
              </w:rPr>
              <w:t>отчетный период</w:t>
            </w:r>
          </w:p>
        </w:tc>
      </w:tr>
      <w:tr w:rsidR="00FC14C0" w:rsidRPr="00610135" w:rsidTr="000D72D2">
        <w:trPr>
          <w:tblHeader/>
        </w:trPr>
        <w:tc>
          <w:tcPr>
            <w:tcW w:w="709" w:type="dxa"/>
          </w:tcPr>
          <w:p w:rsidR="00FC14C0" w:rsidRPr="00952B56" w:rsidRDefault="00952B56" w:rsidP="00952B56">
            <w:pPr>
              <w:ind w:left="-392" w:right="-250" w:firstLine="142"/>
              <w:jc w:val="center"/>
              <w:rPr>
                <w:sz w:val="26"/>
                <w:szCs w:val="26"/>
              </w:rPr>
            </w:pPr>
            <w:r w:rsidRPr="00952B56">
              <w:rPr>
                <w:sz w:val="26"/>
                <w:szCs w:val="26"/>
              </w:rPr>
              <w:t>19</w:t>
            </w:r>
          </w:p>
        </w:tc>
        <w:tc>
          <w:tcPr>
            <w:tcW w:w="8789" w:type="dxa"/>
          </w:tcPr>
          <w:p w:rsidR="00FC14C0" w:rsidRPr="00610135" w:rsidRDefault="00452746" w:rsidP="00B97D15">
            <w:pPr>
              <w:jc w:val="both"/>
              <w:rPr>
                <w:sz w:val="26"/>
                <w:szCs w:val="26"/>
              </w:rPr>
            </w:pPr>
            <w:r w:rsidRPr="00610135">
              <w:rPr>
                <w:sz w:val="26"/>
                <w:szCs w:val="26"/>
              </w:rPr>
              <w:t>К</w:t>
            </w:r>
            <w:r w:rsidR="00FC14C0" w:rsidRPr="00610135">
              <w:rPr>
                <w:sz w:val="26"/>
                <w:szCs w:val="26"/>
              </w:rPr>
              <w:t>оличество исковых заявлений об оспаривании решений, действий (бездействия) должностных лиц инспекции, направленных контролируемыми лицами в судебном порядке, по которым принято решение об удовлетворении заявленных требований, за отчетны</w:t>
            </w:r>
            <w:r w:rsidR="00952B56">
              <w:rPr>
                <w:sz w:val="26"/>
                <w:szCs w:val="26"/>
              </w:rPr>
              <w:t>й период</w:t>
            </w:r>
          </w:p>
        </w:tc>
      </w:tr>
      <w:tr w:rsidR="00FC14C0" w:rsidRPr="00610135" w:rsidTr="000D72D2">
        <w:trPr>
          <w:tblHeader/>
        </w:trPr>
        <w:tc>
          <w:tcPr>
            <w:tcW w:w="709" w:type="dxa"/>
          </w:tcPr>
          <w:p w:rsidR="00FC14C0" w:rsidRPr="00952B56" w:rsidRDefault="00952B56" w:rsidP="00952B56">
            <w:pPr>
              <w:ind w:left="-392" w:right="-250" w:firstLine="142"/>
              <w:jc w:val="center"/>
              <w:rPr>
                <w:sz w:val="26"/>
                <w:szCs w:val="26"/>
              </w:rPr>
            </w:pPr>
            <w:r w:rsidRPr="00952B56">
              <w:rPr>
                <w:sz w:val="26"/>
                <w:szCs w:val="26"/>
              </w:rPr>
              <w:t>20</w:t>
            </w:r>
          </w:p>
        </w:tc>
        <w:tc>
          <w:tcPr>
            <w:tcW w:w="8789" w:type="dxa"/>
          </w:tcPr>
          <w:p w:rsidR="00FC14C0" w:rsidRPr="00610135" w:rsidRDefault="00452746" w:rsidP="00B97D15">
            <w:pPr>
              <w:jc w:val="both"/>
              <w:rPr>
                <w:sz w:val="26"/>
                <w:szCs w:val="26"/>
              </w:rPr>
            </w:pPr>
            <w:r w:rsidRPr="00610135">
              <w:rPr>
                <w:sz w:val="26"/>
                <w:szCs w:val="26"/>
              </w:rPr>
              <w:t>К</w:t>
            </w:r>
            <w:r w:rsidR="00FC14C0" w:rsidRPr="00610135">
              <w:rPr>
                <w:sz w:val="26"/>
                <w:szCs w:val="26"/>
              </w:rPr>
              <w:t>оличество контрольных (надзорных) мероприятий, которые были проведены с грубым нарушением требований к организации                                        и осуществлению регионального государственного контроля (надзора)                     и результаты которых были признаны недействительными и (ил</w:t>
            </w:r>
            <w:r w:rsidR="00952B56">
              <w:rPr>
                <w:sz w:val="26"/>
                <w:szCs w:val="26"/>
              </w:rPr>
              <w:t>и) отменены, за отчетный период</w:t>
            </w:r>
          </w:p>
        </w:tc>
      </w:tr>
    </w:tbl>
    <w:p w:rsidR="004A14F2" w:rsidRPr="00E179F4" w:rsidRDefault="00BF764A" w:rsidP="00B6359D">
      <w:pPr>
        <w:spacing w:before="720" w:after="120"/>
        <w:jc w:val="center"/>
      </w:pPr>
      <w:r>
        <w:t>___________</w:t>
      </w:r>
      <w:bookmarkStart w:id="0" w:name="_GoBack"/>
      <w:bookmarkEnd w:id="0"/>
    </w:p>
    <w:sectPr w:rsidR="004A14F2" w:rsidRPr="00E179F4" w:rsidSect="001B529D">
      <w:headerReference w:type="default" r:id="rId8"/>
      <w:pgSz w:w="11906" w:h="16838"/>
      <w:pgMar w:top="1134" w:right="851" w:bottom="709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8EB" w:rsidRDefault="004168EB">
      <w:r>
        <w:separator/>
      </w:r>
    </w:p>
  </w:endnote>
  <w:endnote w:type="continuationSeparator" w:id="0">
    <w:p w:rsidR="004168EB" w:rsidRDefault="00416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8EB" w:rsidRDefault="004168EB">
      <w:r>
        <w:separator/>
      </w:r>
    </w:p>
  </w:footnote>
  <w:footnote w:type="continuationSeparator" w:id="0">
    <w:p w:rsidR="004168EB" w:rsidRDefault="00416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374" w:rsidRDefault="00C77374">
    <w:pPr>
      <w:pStyle w:val="a7"/>
      <w:jc w:val="center"/>
    </w:pPr>
    <w:r w:rsidRPr="00113370">
      <w:fldChar w:fldCharType="begin"/>
    </w:r>
    <w:r w:rsidRPr="00113370">
      <w:instrText>PAGE   \* MERGEFORMAT</w:instrText>
    </w:r>
    <w:r w:rsidRPr="00113370">
      <w:fldChar w:fldCharType="separate"/>
    </w:r>
    <w:r w:rsidR="00202E71">
      <w:rPr>
        <w:noProof/>
      </w:rPr>
      <w:t>2</w:t>
    </w:r>
    <w:r w:rsidRPr="00113370">
      <w:fldChar w:fldCharType="end"/>
    </w:r>
  </w:p>
  <w:p w:rsidR="00202E71" w:rsidRPr="00113370" w:rsidRDefault="00202E7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00D09"/>
    <w:multiLevelType w:val="hybridMultilevel"/>
    <w:tmpl w:val="A6885A56"/>
    <w:lvl w:ilvl="0" w:tplc="042C50BE">
      <w:start w:val="1"/>
      <w:numFmt w:val="decimal"/>
      <w:lvlText w:val="%1)"/>
      <w:lvlJc w:val="left"/>
      <w:pPr>
        <w:ind w:left="1639" w:hanging="93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29DC1604"/>
    <w:multiLevelType w:val="hybridMultilevel"/>
    <w:tmpl w:val="C3F668A4"/>
    <w:lvl w:ilvl="0" w:tplc="E1FAD20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E14EFC0C">
      <w:start w:val="1"/>
      <w:numFmt w:val="decimal"/>
      <w:lvlText w:val="%2."/>
      <w:lvlJc w:val="left"/>
      <w:pPr>
        <w:ind w:left="2499" w:hanging="852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 w15:restartNumberingAfterBreak="0">
    <w:nsid w:val="34FA1D1D"/>
    <w:multiLevelType w:val="hybridMultilevel"/>
    <w:tmpl w:val="499C565A"/>
    <w:lvl w:ilvl="0" w:tplc="DC4CD014">
      <w:start w:val="1"/>
      <w:numFmt w:val="decimal"/>
      <w:lvlText w:val="%1)"/>
      <w:lvlJc w:val="left"/>
      <w:pPr>
        <w:ind w:left="1632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40FF4A09"/>
    <w:multiLevelType w:val="hybridMultilevel"/>
    <w:tmpl w:val="1478A912"/>
    <w:lvl w:ilvl="0" w:tplc="42088B6E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D9C1CEC"/>
    <w:multiLevelType w:val="hybridMultilevel"/>
    <w:tmpl w:val="57720ACA"/>
    <w:lvl w:ilvl="0" w:tplc="31F618FA">
      <w:start w:val="1"/>
      <w:numFmt w:val="decimal"/>
      <w:lvlText w:val="%1."/>
      <w:lvlJc w:val="left"/>
      <w:pPr>
        <w:ind w:left="92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5" w15:restartNumberingAfterBreak="0">
    <w:nsid w:val="5BE35FAD"/>
    <w:multiLevelType w:val="hybridMultilevel"/>
    <w:tmpl w:val="897E3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D99"/>
    <w:rsid w:val="00000295"/>
    <w:rsid w:val="000022B6"/>
    <w:rsid w:val="0000373F"/>
    <w:rsid w:val="000043AE"/>
    <w:rsid w:val="0000624E"/>
    <w:rsid w:val="00011B1A"/>
    <w:rsid w:val="00013FCD"/>
    <w:rsid w:val="00015FAE"/>
    <w:rsid w:val="00017876"/>
    <w:rsid w:val="000210AA"/>
    <w:rsid w:val="000250A9"/>
    <w:rsid w:val="00026895"/>
    <w:rsid w:val="00026E1A"/>
    <w:rsid w:val="00026FA2"/>
    <w:rsid w:val="00036083"/>
    <w:rsid w:val="00036320"/>
    <w:rsid w:val="00036F86"/>
    <w:rsid w:val="00040D29"/>
    <w:rsid w:val="000410BB"/>
    <w:rsid w:val="0004146E"/>
    <w:rsid w:val="00041FC7"/>
    <w:rsid w:val="000442A3"/>
    <w:rsid w:val="0004549E"/>
    <w:rsid w:val="00053C8A"/>
    <w:rsid w:val="000551AD"/>
    <w:rsid w:val="00056CAA"/>
    <w:rsid w:val="00060D3F"/>
    <w:rsid w:val="00060EB9"/>
    <w:rsid w:val="00062B55"/>
    <w:rsid w:val="00062EB6"/>
    <w:rsid w:val="0006424D"/>
    <w:rsid w:val="000656F7"/>
    <w:rsid w:val="00066AB1"/>
    <w:rsid w:val="00067167"/>
    <w:rsid w:val="00067541"/>
    <w:rsid w:val="000733BB"/>
    <w:rsid w:val="00077060"/>
    <w:rsid w:val="00081329"/>
    <w:rsid w:val="00081C9A"/>
    <w:rsid w:val="00081EBE"/>
    <w:rsid w:val="00083477"/>
    <w:rsid w:val="00083A04"/>
    <w:rsid w:val="00084D57"/>
    <w:rsid w:val="00084F4E"/>
    <w:rsid w:val="0009763E"/>
    <w:rsid w:val="0009790F"/>
    <w:rsid w:val="000A2229"/>
    <w:rsid w:val="000A3298"/>
    <w:rsid w:val="000A528D"/>
    <w:rsid w:val="000A579B"/>
    <w:rsid w:val="000A71BE"/>
    <w:rsid w:val="000B0897"/>
    <w:rsid w:val="000B0F18"/>
    <w:rsid w:val="000B2F0B"/>
    <w:rsid w:val="000C1445"/>
    <w:rsid w:val="000C3481"/>
    <w:rsid w:val="000C5D53"/>
    <w:rsid w:val="000D1E9F"/>
    <w:rsid w:val="000D66D0"/>
    <w:rsid w:val="000D72D2"/>
    <w:rsid w:val="000E1BE0"/>
    <w:rsid w:val="000E27F1"/>
    <w:rsid w:val="000F17B7"/>
    <w:rsid w:val="000F4A56"/>
    <w:rsid w:val="000F4ECE"/>
    <w:rsid w:val="00101221"/>
    <w:rsid w:val="00101F1B"/>
    <w:rsid w:val="001065FB"/>
    <w:rsid w:val="00106BF1"/>
    <w:rsid w:val="00110668"/>
    <w:rsid w:val="00112286"/>
    <w:rsid w:val="001125F3"/>
    <w:rsid w:val="00113370"/>
    <w:rsid w:val="00113FC4"/>
    <w:rsid w:val="00115649"/>
    <w:rsid w:val="00115B3A"/>
    <w:rsid w:val="00116DC3"/>
    <w:rsid w:val="001212A0"/>
    <w:rsid w:val="00122634"/>
    <w:rsid w:val="0012354D"/>
    <w:rsid w:val="0012399D"/>
    <w:rsid w:val="00130710"/>
    <w:rsid w:val="0013170A"/>
    <w:rsid w:val="001326AB"/>
    <w:rsid w:val="00133FD1"/>
    <w:rsid w:val="00140197"/>
    <w:rsid w:val="00150BA1"/>
    <w:rsid w:val="00153E87"/>
    <w:rsid w:val="0015518A"/>
    <w:rsid w:val="001551AF"/>
    <w:rsid w:val="001577F4"/>
    <w:rsid w:val="00167712"/>
    <w:rsid w:val="00167946"/>
    <w:rsid w:val="00172A2D"/>
    <w:rsid w:val="00172E58"/>
    <w:rsid w:val="00172F72"/>
    <w:rsid w:val="00174FC7"/>
    <w:rsid w:val="001826C4"/>
    <w:rsid w:val="00184368"/>
    <w:rsid w:val="00185393"/>
    <w:rsid w:val="00185DE5"/>
    <w:rsid w:val="00187CB9"/>
    <w:rsid w:val="001917C4"/>
    <w:rsid w:val="00192A0D"/>
    <w:rsid w:val="00192D13"/>
    <w:rsid w:val="001936FB"/>
    <w:rsid w:val="001960A4"/>
    <w:rsid w:val="001A017C"/>
    <w:rsid w:val="001A1AD3"/>
    <w:rsid w:val="001A1E1D"/>
    <w:rsid w:val="001A4116"/>
    <w:rsid w:val="001A45D8"/>
    <w:rsid w:val="001A6302"/>
    <w:rsid w:val="001A78BE"/>
    <w:rsid w:val="001A7980"/>
    <w:rsid w:val="001A7A7A"/>
    <w:rsid w:val="001B529D"/>
    <w:rsid w:val="001C15B8"/>
    <w:rsid w:val="001C41B0"/>
    <w:rsid w:val="001D3541"/>
    <w:rsid w:val="001D6D2F"/>
    <w:rsid w:val="001E18EB"/>
    <w:rsid w:val="001E51F3"/>
    <w:rsid w:val="001E6539"/>
    <w:rsid w:val="001F5A51"/>
    <w:rsid w:val="001F7320"/>
    <w:rsid w:val="001F74DC"/>
    <w:rsid w:val="001F7C63"/>
    <w:rsid w:val="00202E71"/>
    <w:rsid w:val="00203D68"/>
    <w:rsid w:val="00204F20"/>
    <w:rsid w:val="002079B0"/>
    <w:rsid w:val="00210357"/>
    <w:rsid w:val="002116D9"/>
    <w:rsid w:val="002127D9"/>
    <w:rsid w:val="0021349C"/>
    <w:rsid w:val="00216979"/>
    <w:rsid w:val="00217AA6"/>
    <w:rsid w:val="00221F47"/>
    <w:rsid w:val="0022566B"/>
    <w:rsid w:val="0023007A"/>
    <w:rsid w:val="00230CEC"/>
    <w:rsid w:val="00232A5C"/>
    <w:rsid w:val="00233775"/>
    <w:rsid w:val="002351CF"/>
    <w:rsid w:val="00237689"/>
    <w:rsid w:val="00240367"/>
    <w:rsid w:val="00242EE4"/>
    <w:rsid w:val="0024500E"/>
    <w:rsid w:val="0024527C"/>
    <w:rsid w:val="00246DC4"/>
    <w:rsid w:val="002503FA"/>
    <w:rsid w:val="002550C5"/>
    <w:rsid w:val="00256A92"/>
    <w:rsid w:val="00257E46"/>
    <w:rsid w:val="00260DAC"/>
    <w:rsid w:val="00261155"/>
    <w:rsid w:val="0026145C"/>
    <w:rsid w:val="00262E23"/>
    <w:rsid w:val="0026374A"/>
    <w:rsid w:val="00271091"/>
    <w:rsid w:val="002744FE"/>
    <w:rsid w:val="00274DD4"/>
    <w:rsid w:val="00277A4A"/>
    <w:rsid w:val="00277B46"/>
    <w:rsid w:val="002808DD"/>
    <w:rsid w:val="002859EE"/>
    <w:rsid w:val="002878DD"/>
    <w:rsid w:val="0029169E"/>
    <w:rsid w:val="00291737"/>
    <w:rsid w:val="00296636"/>
    <w:rsid w:val="002A031A"/>
    <w:rsid w:val="002A06EC"/>
    <w:rsid w:val="002A33DA"/>
    <w:rsid w:val="002A526A"/>
    <w:rsid w:val="002A5517"/>
    <w:rsid w:val="002A6795"/>
    <w:rsid w:val="002A6817"/>
    <w:rsid w:val="002A75EB"/>
    <w:rsid w:val="002A7845"/>
    <w:rsid w:val="002A7ADE"/>
    <w:rsid w:val="002A7B02"/>
    <w:rsid w:val="002B1968"/>
    <w:rsid w:val="002B1B37"/>
    <w:rsid w:val="002C1552"/>
    <w:rsid w:val="002C1A70"/>
    <w:rsid w:val="002C283B"/>
    <w:rsid w:val="002C5D31"/>
    <w:rsid w:val="002C601E"/>
    <w:rsid w:val="002C63BD"/>
    <w:rsid w:val="002C7A70"/>
    <w:rsid w:val="002D4574"/>
    <w:rsid w:val="002D614D"/>
    <w:rsid w:val="002D6EB0"/>
    <w:rsid w:val="002E2981"/>
    <w:rsid w:val="002E2B7D"/>
    <w:rsid w:val="002F18A9"/>
    <w:rsid w:val="002F2349"/>
    <w:rsid w:val="002F39B2"/>
    <w:rsid w:val="002F4317"/>
    <w:rsid w:val="003000A3"/>
    <w:rsid w:val="0030257F"/>
    <w:rsid w:val="00305514"/>
    <w:rsid w:val="00306918"/>
    <w:rsid w:val="00307185"/>
    <w:rsid w:val="00312023"/>
    <w:rsid w:val="003217BF"/>
    <w:rsid w:val="0032228F"/>
    <w:rsid w:val="0032557D"/>
    <w:rsid w:val="00325763"/>
    <w:rsid w:val="00326B28"/>
    <w:rsid w:val="00335953"/>
    <w:rsid w:val="0033757D"/>
    <w:rsid w:val="00337F29"/>
    <w:rsid w:val="00341F5F"/>
    <w:rsid w:val="00343793"/>
    <w:rsid w:val="0034447F"/>
    <w:rsid w:val="00347C4D"/>
    <w:rsid w:val="0035250C"/>
    <w:rsid w:val="00354FDE"/>
    <w:rsid w:val="00356D80"/>
    <w:rsid w:val="003605E8"/>
    <w:rsid w:val="00362D80"/>
    <w:rsid w:val="00362E59"/>
    <w:rsid w:val="0036453F"/>
    <w:rsid w:val="00365C57"/>
    <w:rsid w:val="00370D61"/>
    <w:rsid w:val="00370F15"/>
    <w:rsid w:val="0037283D"/>
    <w:rsid w:val="00372A39"/>
    <w:rsid w:val="0037377E"/>
    <w:rsid w:val="003752F3"/>
    <w:rsid w:val="00380A32"/>
    <w:rsid w:val="00380D81"/>
    <w:rsid w:val="003866BC"/>
    <w:rsid w:val="00390C30"/>
    <w:rsid w:val="00390EE2"/>
    <w:rsid w:val="00392BF5"/>
    <w:rsid w:val="00395522"/>
    <w:rsid w:val="003955EE"/>
    <w:rsid w:val="00395D62"/>
    <w:rsid w:val="003A068A"/>
    <w:rsid w:val="003A7E3C"/>
    <w:rsid w:val="003B02B5"/>
    <w:rsid w:val="003B1CB6"/>
    <w:rsid w:val="003B4D8B"/>
    <w:rsid w:val="003C051E"/>
    <w:rsid w:val="003D0141"/>
    <w:rsid w:val="003D0AF4"/>
    <w:rsid w:val="003D1C7D"/>
    <w:rsid w:val="003D1F59"/>
    <w:rsid w:val="003E0252"/>
    <w:rsid w:val="003E41BC"/>
    <w:rsid w:val="003F0AF3"/>
    <w:rsid w:val="003F392A"/>
    <w:rsid w:val="0040002E"/>
    <w:rsid w:val="00402DBC"/>
    <w:rsid w:val="004032B7"/>
    <w:rsid w:val="004042D6"/>
    <w:rsid w:val="004105B4"/>
    <w:rsid w:val="00412FF1"/>
    <w:rsid w:val="00413180"/>
    <w:rsid w:val="00413373"/>
    <w:rsid w:val="00413813"/>
    <w:rsid w:val="004168EB"/>
    <w:rsid w:val="0042312E"/>
    <w:rsid w:val="00425184"/>
    <w:rsid w:val="00427E62"/>
    <w:rsid w:val="00434360"/>
    <w:rsid w:val="00435230"/>
    <w:rsid w:val="00436B2A"/>
    <w:rsid w:val="004413A3"/>
    <w:rsid w:val="00441C5D"/>
    <w:rsid w:val="00444198"/>
    <w:rsid w:val="00444B39"/>
    <w:rsid w:val="00444C43"/>
    <w:rsid w:val="0044652F"/>
    <w:rsid w:val="004478B8"/>
    <w:rsid w:val="0045206B"/>
    <w:rsid w:val="00452746"/>
    <w:rsid w:val="00456213"/>
    <w:rsid w:val="0045691E"/>
    <w:rsid w:val="00457075"/>
    <w:rsid w:val="00460FCA"/>
    <w:rsid w:val="00464501"/>
    <w:rsid w:val="00465350"/>
    <w:rsid w:val="00471050"/>
    <w:rsid w:val="0047408B"/>
    <w:rsid w:val="004766F3"/>
    <w:rsid w:val="004821FA"/>
    <w:rsid w:val="00482C63"/>
    <w:rsid w:val="00485062"/>
    <w:rsid w:val="004913B6"/>
    <w:rsid w:val="00494604"/>
    <w:rsid w:val="0049544D"/>
    <w:rsid w:val="004963FB"/>
    <w:rsid w:val="004A14F2"/>
    <w:rsid w:val="004A2ADD"/>
    <w:rsid w:val="004A38B4"/>
    <w:rsid w:val="004A7940"/>
    <w:rsid w:val="004B06BD"/>
    <w:rsid w:val="004B0C36"/>
    <w:rsid w:val="004B1849"/>
    <w:rsid w:val="004B30E8"/>
    <w:rsid w:val="004B5400"/>
    <w:rsid w:val="004B73BE"/>
    <w:rsid w:val="004C0398"/>
    <w:rsid w:val="004C28EA"/>
    <w:rsid w:val="004C39A8"/>
    <w:rsid w:val="004C4C19"/>
    <w:rsid w:val="004C5B8D"/>
    <w:rsid w:val="004D27B5"/>
    <w:rsid w:val="004D39D3"/>
    <w:rsid w:val="004D6ED5"/>
    <w:rsid w:val="004E0CC5"/>
    <w:rsid w:val="004E3201"/>
    <w:rsid w:val="004F1F1A"/>
    <w:rsid w:val="004F350D"/>
    <w:rsid w:val="004F3C08"/>
    <w:rsid w:val="004F674D"/>
    <w:rsid w:val="004F7AFD"/>
    <w:rsid w:val="0050731A"/>
    <w:rsid w:val="00507C92"/>
    <w:rsid w:val="00512390"/>
    <w:rsid w:val="005149BC"/>
    <w:rsid w:val="0051537D"/>
    <w:rsid w:val="005154C0"/>
    <w:rsid w:val="005169D8"/>
    <w:rsid w:val="005212C1"/>
    <w:rsid w:val="005227FD"/>
    <w:rsid w:val="005237B0"/>
    <w:rsid w:val="0053226B"/>
    <w:rsid w:val="00532FE4"/>
    <w:rsid w:val="00540E74"/>
    <w:rsid w:val="00544C82"/>
    <w:rsid w:val="00550D03"/>
    <w:rsid w:val="00550F31"/>
    <w:rsid w:val="005553E1"/>
    <w:rsid w:val="005557A8"/>
    <w:rsid w:val="00555E71"/>
    <w:rsid w:val="005654EF"/>
    <w:rsid w:val="005658C7"/>
    <w:rsid w:val="00566850"/>
    <w:rsid w:val="0056779A"/>
    <w:rsid w:val="00573940"/>
    <w:rsid w:val="00577D5F"/>
    <w:rsid w:val="0058000E"/>
    <w:rsid w:val="0058001F"/>
    <w:rsid w:val="00580656"/>
    <w:rsid w:val="005850D6"/>
    <w:rsid w:val="005870FB"/>
    <w:rsid w:val="00590CF4"/>
    <w:rsid w:val="005914CE"/>
    <w:rsid w:val="00591D0B"/>
    <w:rsid w:val="005924BF"/>
    <w:rsid w:val="00592B8D"/>
    <w:rsid w:val="005936AE"/>
    <w:rsid w:val="005944BE"/>
    <w:rsid w:val="00596609"/>
    <w:rsid w:val="005A0BDC"/>
    <w:rsid w:val="005A6516"/>
    <w:rsid w:val="005B0F18"/>
    <w:rsid w:val="005B29D6"/>
    <w:rsid w:val="005B44B9"/>
    <w:rsid w:val="005B4CAC"/>
    <w:rsid w:val="005C1969"/>
    <w:rsid w:val="005C2C40"/>
    <w:rsid w:val="005C3239"/>
    <w:rsid w:val="005C36B8"/>
    <w:rsid w:val="005C47C3"/>
    <w:rsid w:val="005C6C01"/>
    <w:rsid w:val="005D04E0"/>
    <w:rsid w:val="005D1C7B"/>
    <w:rsid w:val="005D4050"/>
    <w:rsid w:val="005D45E7"/>
    <w:rsid w:val="005D6325"/>
    <w:rsid w:val="005D788F"/>
    <w:rsid w:val="005E4B23"/>
    <w:rsid w:val="005E77C1"/>
    <w:rsid w:val="005F1BAF"/>
    <w:rsid w:val="005F377F"/>
    <w:rsid w:val="005F3BD1"/>
    <w:rsid w:val="005F60CD"/>
    <w:rsid w:val="0060078F"/>
    <w:rsid w:val="006010B2"/>
    <w:rsid w:val="00606F16"/>
    <w:rsid w:val="00607BB9"/>
    <w:rsid w:val="00607FCE"/>
    <w:rsid w:val="00610135"/>
    <w:rsid w:val="00613864"/>
    <w:rsid w:val="00614D38"/>
    <w:rsid w:val="0062199B"/>
    <w:rsid w:val="00621BE5"/>
    <w:rsid w:val="0062208F"/>
    <w:rsid w:val="006222F1"/>
    <w:rsid w:val="00623768"/>
    <w:rsid w:val="006240AA"/>
    <w:rsid w:val="006305FF"/>
    <w:rsid w:val="00632A9C"/>
    <w:rsid w:val="00633BB3"/>
    <w:rsid w:val="00634007"/>
    <w:rsid w:val="00634535"/>
    <w:rsid w:val="00637943"/>
    <w:rsid w:val="00641D7B"/>
    <w:rsid w:val="006425DA"/>
    <w:rsid w:val="006430E2"/>
    <w:rsid w:val="00644233"/>
    <w:rsid w:val="0065023D"/>
    <w:rsid w:val="0065166B"/>
    <w:rsid w:val="0065183A"/>
    <w:rsid w:val="00652C78"/>
    <w:rsid w:val="00656C26"/>
    <w:rsid w:val="006639A4"/>
    <w:rsid w:val="00664BC1"/>
    <w:rsid w:val="006702F3"/>
    <w:rsid w:val="006828AA"/>
    <w:rsid w:val="006863D9"/>
    <w:rsid w:val="00691C2D"/>
    <w:rsid w:val="00691E5F"/>
    <w:rsid w:val="006931FA"/>
    <w:rsid w:val="006935CC"/>
    <w:rsid w:val="00697CEC"/>
    <w:rsid w:val="006A057F"/>
    <w:rsid w:val="006A11E7"/>
    <w:rsid w:val="006B17B2"/>
    <w:rsid w:val="006B5A59"/>
    <w:rsid w:val="006B61F1"/>
    <w:rsid w:val="006B623E"/>
    <w:rsid w:val="006C510E"/>
    <w:rsid w:val="006C6EB8"/>
    <w:rsid w:val="006C6F0B"/>
    <w:rsid w:val="006D02B4"/>
    <w:rsid w:val="006D1357"/>
    <w:rsid w:val="006D156E"/>
    <w:rsid w:val="006D1A92"/>
    <w:rsid w:val="006D3A2D"/>
    <w:rsid w:val="006D663A"/>
    <w:rsid w:val="006D6DBB"/>
    <w:rsid w:val="006D7AC7"/>
    <w:rsid w:val="006E1913"/>
    <w:rsid w:val="006E3B18"/>
    <w:rsid w:val="006E485A"/>
    <w:rsid w:val="006E5794"/>
    <w:rsid w:val="006E5D3E"/>
    <w:rsid w:val="006F3CE8"/>
    <w:rsid w:val="006F5A65"/>
    <w:rsid w:val="006F6697"/>
    <w:rsid w:val="00705330"/>
    <w:rsid w:val="007057C4"/>
    <w:rsid w:val="0070650D"/>
    <w:rsid w:val="00707E1A"/>
    <w:rsid w:val="007102E9"/>
    <w:rsid w:val="00710D88"/>
    <w:rsid w:val="007110FF"/>
    <w:rsid w:val="0071227B"/>
    <w:rsid w:val="007122E2"/>
    <w:rsid w:val="007145E9"/>
    <w:rsid w:val="00717BB1"/>
    <w:rsid w:val="00724C48"/>
    <w:rsid w:val="0072534E"/>
    <w:rsid w:val="00726944"/>
    <w:rsid w:val="007269AD"/>
    <w:rsid w:val="0073010E"/>
    <w:rsid w:val="00730747"/>
    <w:rsid w:val="00731D12"/>
    <w:rsid w:val="00732EB4"/>
    <w:rsid w:val="00740E0D"/>
    <w:rsid w:val="0074197C"/>
    <w:rsid w:val="00742F0C"/>
    <w:rsid w:val="00743069"/>
    <w:rsid w:val="00743397"/>
    <w:rsid w:val="00746115"/>
    <w:rsid w:val="00746FF7"/>
    <w:rsid w:val="00747471"/>
    <w:rsid w:val="00750A51"/>
    <w:rsid w:val="00750B42"/>
    <w:rsid w:val="00751C29"/>
    <w:rsid w:val="00753979"/>
    <w:rsid w:val="00762810"/>
    <w:rsid w:val="00762CF2"/>
    <w:rsid w:val="007633CD"/>
    <w:rsid w:val="00771164"/>
    <w:rsid w:val="00772B92"/>
    <w:rsid w:val="00790EF4"/>
    <w:rsid w:val="00791C7F"/>
    <w:rsid w:val="0079563F"/>
    <w:rsid w:val="007977C9"/>
    <w:rsid w:val="007A1FD3"/>
    <w:rsid w:val="007A5902"/>
    <w:rsid w:val="007A7365"/>
    <w:rsid w:val="007B0233"/>
    <w:rsid w:val="007B0B50"/>
    <w:rsid w:val="007B2084"/>
    <w:rsid w:val="007B210E"/>
    <w:rsid w:val="007B4958"/>
    <w:rsid w:val="007B5658"/>
    <w:rsid w:val="007C4543"/>
    <w:rsid w:val="007C6CC1"/>
    <w:rsid w:val="007D1684"/>
    <w:rsid w:val="007D3D99"/>
    <w:rsid w:val="007D3E4E"/>
    <w:rsid w:val="007D6FB2"/>
    <w:rsid w:val="007D7223"/>
    <w:rsid w:val="007E153A"/>
    <w:rsid w:val="007E191F"/>
    <w:rsid w:val="007E20C9"/>
    <w:rsid w:val="007E2AAD"/>
    <w:rsid w:val="007F48A5"/>
    <w:rsid w:val="007F7ACA"/>
    <w:rsid w:val="007F7C5C"/>
    <w:rsid w:val="00800D42"/>
    <w:rsid w:val="0081053E"/>
    <w:rsid w:val="00814602"/>
    <w:rsid w:val="008230A7"/>
    <w:rsid w:val="00827CF7"/>
    <w:rsid w:val="00827D78"/>
    <w:rsid w:val="00836E69"/>
    <w:rsid w:val="00840FED"/>
    <w:rsid w:val="00845605"/>
    <w:rsid w:val="00846186"/>
    <w:rsid w:val="008469A5"/>
    <w:rsid w:val="00850C2C"/>
    <w:rsid w:val="00852C9E"/>
    <w:rsid w:val="00854CD3"/>
    <w:rsid w:val="0085562E"/>
    <w:rsid w:val="00855A8C"/>
    <w:rsid w:val="0085772A"/>
    <w:rsid w:val="00857CFA"/>
    <w:rsid w:val="008654F6"/>
    <w:rsid w:val="008657BA"/>
    <w:rsid w:val="00866C39"/>
    <w:rsid w:val="0086789C"/>
    <w:rsid w:val="00871610"/>
    <w:rsid w:val="00877C3D"/>
    <w:rsid w:val="00881E23"/>
    <w:rsid w:val="00884945"/>
    <w:rsid w:val="00887347"/>
    <w:rsid w:val="00892A8F"/>
    <w:rsid w:val="00893958"/>
    <w:rsid w:val="008A19DB"/>
    <w:rsid w:val="008A2F27"/>
    <w:rsid w:val="008A4F3C"/>
    <w:rsid w:val="008B2AC4"/>
    <w:rsid w:val="008B7239"/>
    <w:rsid w:val="008C32C6"/>
    <w:rsid w:val="008C37A0"/>
    <w:rsid w:val="008C6D8E"/>
    <w:rsid w:val="008D1C83"/>
    <w:rsid w:val="008D2BF5"/>
    <w:rsid w:val="008D2F2C"/>
    <w:rsid w:val="008D5502"/>
    <w:rsid w:val="008E10E5"/>
    <w:rsid w:val="008E3AFE"/>
    <w:rsid w:val="008E4530"/>
    <w:rsid w:val="008F2E25"/>
    <w:rsid w:val="008F40FA"/>
    <w:rsid w:val="008F6636"/>
    <w:rsid w:val="009009E5"/>
    <w:rsid w:val="009032D2"/>
    <w:rsid w:val="00903A7E"/>
    <w:rsid w:val="00903B38"/>
    <w:rsid w:val="009069D7"/>
    <w:rsid w:val="0091002A"/>
    <w:rsid w:val="00912A26"/>
    <w:rsid w:val="00915944"/>
    <w:rsid w:val="00916C5A"/>
    <w:rsid w:val="00932820"/>
    <w:rsid w:val="00934261"/>
    <w:rsid w:val="009368BD"/>
    <w:rsid w:val="00943DC0"/>
    <w:rsid w:val="0094729A"/>
    <w:rsid w:val="00951D2E"/>
    <w:rsid w:val="00952B56"/>
    <w:rsid w:val="009543E4"/>
    <w:rsid w:val="00955F64"/>
    <w:rsid w:val="009560ED"/>
    <w:rsid w:val="009572F3"/>
    <w:rsid w:val="00957D67"/>
    <w:rsid w:val="00962EB3"/>
    <w:rsid w:val="0096369F"/>
    <w:rsid w:val="00964CCE"/>
    <w:rsid w:val="00964DD7"/>
    <w:rsid w:val="0097178D"/>
    <w:rsid w:val="009739FE"/>
    <w:rsid w:val="009767B6"/>
    <w:rsid w:val="00980D85"/>
    <w:rsid w:val="00984FA2"/>
    <w:rsid w:val="0099286C"/>
    <w:rsid w:val="00994017"/>
    <w:rsid w:val="00994CF0"/>
    <w:rsid w:val="00996592"/>
    <w:rsid w:val="009A03DE"/>
    <w:rsid w:val="009A3057"/>
    <w:rsid w:val="009A36C8"/>
    <w:rsid w:val="009B50B6"/>
    <w:rsid w:val="009B5F16"/>
    <w:rsid w:val="009B6C90"/>
    <w:rsid w:val="009C08AC"/>
    <w:rsid w:val="009C360E"/>
    <w:rsid w:val="009D0C63"/>
    <w:rsid w:val="009D24F9"/>
    <w:rsid w:val="009D3D19"/>
    <w:rsid w:val="009D63FC"/>
    <w:rsid w:val="009F16C8"/>
    <w:rsid w:val="009F4299"/>
    <w:rsid w:val="009F4538"/>
    <w:rsid w:val="009F4A39"/>
    <w:rsid w:val="009F63EF"/>
    <w:rsid w:val="00A00748"/>
    <w:rsid w:val="00A06EA5"/>
    <w:rsid w:val="00A07227"/>
    <w:rsid w:val="00A13501"/>
    <w:rsid w:val="00A167B4"/>
    <w:rsid w:val="00A17D32"/>
    <w:rsid w:val="00A24001"/>
    <w:rsid w:val="00A25DC6"/>
    <w:rsid w:val="00A2664E"/>
    <w:rsid w:val="00A27B62"/>
    <w:rsid w:val="00A32628"/>
    <w:rsid w:val="00A4070E"/>
    <w:rsid w:val="00A40904"/>
    <w:rsid w:val="00A40D31"/>
    <w:rsid w:val="00A44B0C"/>
    <w:rsid w:val="00A50219"/>
    <w:rsid w:val="00A532AA"/>
    <w:rsid w:val="00A55657"/>
    <w:rsid w:val="00A55A6D"/>
    <w:rsid w:val="00A607F1"/>
    <w:rsid w:val="00A61020"/>
    <w:rsid w:val="00A61128"/>
    <w:rsid w:val="00A616BB"/>
    <w:rsid w:val="00A61F0B"/>
    <w:rsid w:val="00A62C41"/>
    <w:rsid w:val="00A6327B"/>
    <w:rsid w:val="00A66518"/>
    <w:rsid w:val="00A720BC"/>
    <w:rsid w:val="00A72375"/>
    <w:rsid w:val="00A73F1B"/>
    <w:rsid w:val="00A80528"/>
    <w:rsid w:val="00A82877"/>
    <w:rsid w:val="00A82B51"/>
    <w:rsid w:val="00A837F7"/>
    <w:rsid w:val="00A846D0"/>
    <w:rsid w:val="00A859F1"/>
    <w:rsid w:val="00A87922"/>
    <w:rsid w:val="00A9143F"/>
    <w:rsid w:val="00A9343D"/>
    <w:rsid w:val="00A93F02"/>
    <w:rsid w:val="00A953D3"/>
    <w:rsid w:val="00A97B2E"/>
    <w:rsid w:val="00AA0B7C"/>
    <w:rsid w:val="00AA5383"/>
    <w:rsid w:val="00AA5715"/>
    <w:rsid w:val="00AA6EF9"/>
    <w:rsid w:val="00AA760B"/>
    <w:rsid w:val="00AB0CB3"/>
    <w:rsid w:val="00AB2573"/>
    <w:rsid w:val="00AB2C94"/>
    <w:rsid w:val="00AB4CB4"/>
    <w:rsid w:val="00AB5683"/>
    <w:rsid w:val="00AB72C4"/>
    <w:rsid w:val="00AB7A47"/>
    <w:rsid w:val="00AC0B3B"/>
    <w:rsid w:val="00AC5221"/>
    <w:rsid w:val="00AC72F7"/>
    <w:rsid w:val="00AD0329"/>
    <w:rsid w:val="00AD304C"/>
    <w:rsid w:val="00AD3869"/>
    <w:rsid w:val="00AD3E0E"/>
    <w:rsid w:val="00AD4910"/>
    <w:rsid w:val="00AD5051"/>
    <w:rsid w:val="00AD6C5F"/>
    <w:rsid w:val="00AD7268"/>
    <w:rsid w:val="00AD7DA8"/>
    <w:rsid w:val="00AD7F83"/>
    <w:rsid w:val="00AE1221"/>
    <w:rsid w:val="00AE1C6C"/>
    <w:rsid w:val="00AE57C0"/>
    <w:rsid w:val="00AF0676"/>
    <w:rsid w:val="00AF281E"/>
    <w:rsid w:val="00AF3FA5"/>
    <w:rsid w:val="00B01A43"/>
    <w:rsid w:val="00B03BC9"/>
    <w:rsid w:val="00B04C86"/>
    <w:rsid w:val="00B14C3B"/>
    <w:rsid w:val="00B2030E"/>
    <w:rsid w:val="00B20DFC"/>
    <w:rsid w:val="00B22667"/>
    <w:rsid w:val="00B2367B"/>
    <w:rsid w:val="00B23BC4"/>
    <w:rsid w:val="00B25409"/>
    <w:rsid w:val="00B31B60"/>
    <w:rsid w:val="00B36443"/>
    <w:rsid w:val="00B36764"/>
    <w:rsid w:val="00B3720F"/>
    <w:rsid w:val="00B42321"/>
    <w:rsid w:val="00B432A4"/>
    <w:rsid w:val="00B509A5"/>
    <w:rsid w:val="00B50F5C"/>
    <w:rsid w:val="00B543E8"/>
    <w:rsid w:val="00B57C93"/>
    <w:rsid w:val="00B57F07"/>
    <w:rsid w:val="00B607D8"/>
    <w:rsid w:val="00B61ADB"/>
    <w:rsid w:val="00B62D7E"/>
    <w:rsid w:val="00B62E42"/>
    <w:rsid w:val="00B634FA"/>
    <w:rsid w:val="00B6359D"/>
    <w:rsid w:val="00B64321"/>
    <w:rsid w:val="00B67BAD"/>
    <w:rsid w:val="00B729D1"/>
    <w:rsid w:val="00B72C87"/>
    <w:rsid w:val="00B73CDC"/>
    <w:rsid w:val="00B742F3"/>
    <w:rsid w:val="00B74493"/>
    <w:rsid w:val="00B76F82"/>
    <w:rsid w:val="00B77662"/>
    <w:rsid w:val="00B81154"/>
    <w:rsid w:val="00B8406E"/>
    <w:rsid w:val="00B93794"/>
    <w:rsid w:val="00B943AD"/>
    <w:rsid w:val="00B96E02"/>
    <w:rsid w:val="00B97D15"/>
    <w:rsid w:val="00BA0A7C"/>
    <w:rsid w:val="00BA5922"/>
    <w:rsid w:val="00BB05EB"/>
    <w:rsid w:val="00BB1012"/>
    <w:rsid w:val="00BB5957"/>
    <w:rsid w:val="00BB6E15"/>
    <w:rsid w:val="00BB6F3B"/>
    <w:rsid w:val="00BB70FD"/>
    <w:rsid w:val="00BC2513"/>
    <w:rsid w:val="00BD0844"/>
    <w:rsid w:val="00BD7919"/>
    <w:rsid w:val="00BE00F4"/>
    <w:rsid w:val="00BE027E"/>
    <w:rsid w:val="00BE18BC"/>
    <w:rsid w:val="00BE1A1C"/>
    <w:rsid w:val="00BE5C68"/>
    <w:rsid w:val="00BF6ABD"/>
    <w:rsid w:val="00BF7551"/>
    <w:rsid w:val="00BF764A"/>
    <w:rsid w:val="00C0019A"/>
    <w:rsid w:val="00C01422"/>
    <w:rsid w:val="00C0512D"/>
    <w:rsid w:val="00C05AD0"/>
    <w:rsid w:val="00C107C7"/>
    <w:rsid w:val="00C232C2"/>
    <w:rsid w:val="00C2530C"/>
    <w:rsid w:val="00C25A2A"/>
    <w:rsid w:val="00C31967"/>
    <w:rsid w:val="00C3223F"/>
    <w:rsid w:val="00C4027C"/>
    <w:rsid w:val="00C40E5C"/>
    <w:rsid w:val="00C41BC7"/>
    <w:rsid w:val="00C51D73"/>
    <w:rsid w:val="00C53079"/>
    <w:rsid w:val="00C53523"/>
    <w:rsid w:val="00C53A93"/>
    <w:rsid w:val="00C55761"/>
    <w:rsid w:val="00C57C79"/>
    <w:rsid w:val="00C57CF2"/>
    <w:rsid w:val="00C601AA"/>
    <w:rsid w:val="00C61262"/>
    <w:rsid w:val="00C70AEA"/>
    <w:rsid w:val="00C72F4A"/>
    <w:rsid w:val="00C7362F"/>
    <w:rsid w:val="00C73AB4"/>
    <w:rsid w:val="00C75681"/>
    <w:rsid w:val="00C77374"/>
    <w:rsid w:val="00C77890"/>
    <w:rsid w:val="00C80E16"/>
    <w:rsid w:val="00C8149C"/>
    <w:rsid w:val="00C83A85"/>
    <w:rsid w:val="00C852BE"/>
    <w:rsid w:val="00C93224"/>
    <w:rsid w:val="00CA2C0D"/>
    <w:rsid w:val="00CA46A4"/>
    <w:rsid w:val="00CA518B"/>
    <w:rsid w:val="00CA6348"/>
    <w:rsid w:val="00CA6DFE"/>
    <w:rsid w:val="00CA78DD"/>
    <w:rsid w:val="00CB0A70"/>
    <w:rsid w:val="00CB0BF4"/>
    <w:rsid w:val="00CB1837"/>
    <w:rsid w:val="00CB3BB8"/>
    <w:rsid w:val="00CB6DDD"/>
    <w:rsid w:val="00CB738E"/>
    <w:rsid w:val="00CB7DC0"/>
    <w:rsid w:val="00CC1D6A"/>
    <w:rsid w:val="00CC1FDF"/>
    <w:rsid w:val="00CC51CF"/>
    <w:rsid w:val="00CC574F"/>
    <w:rsid w:val="00CC5D4F"/>
    <w:rsid w:val="00CC7426"/>
    <w:rsid w:val="00CC7812"/>
    <w:rsid w:val="00CD23BF"/>
    <w:rsid w:val="00CD4CF0"/>
    <w:rsid w:val="00CD7197"/>
    <w:rsid w:val="00CE115D"/>
    <w:rsid w:val="00CE64FB"/>
    <w:rsid w:val="00CE703C"/>
    <w:rsid w:val="00CE7DFD"/>
    <w:rsid w:val="00CF284C"/>
    <w:rsid w:val="00CF748D"/>
    <w:rsid w:val="00CF7DCD"/>
    <w:rsid w:val="00D00246"/>
    <w:rsid w:val="00D00E9E"/>
    <w:rsid w:val="00D04409"/>
    <w:rsid w:val="00D0485E"/>
    <w:rsid w:val="00D22362"/>
    <w:rsid w:val="00D225B6"/>
    <w:rsid w:val="00D23448"/>
    <w:rsid w:val="00D266E6"/>
    <w:rsid w:val="00D2790E"/>
    <w:rsid w:val="00D309E0"/>
    <w:rsid w:val="00D32CF4"/>
    <w:rsid w:val="00D33B1D"/>
    <w:rsid w:val="00D36C58"/>
    <w:rsid w:val="00D37892"/>
    <w:rsid w:val="00D37A04"/>
    <w:rsid w:val="00D435AB"/>
    <w:rsid w:val="00D43E7A"/>
    <w:rsid w:val="00D52B46"/>
    <w:rsid w:val="00D5386C"/>
    <w:rsid w:val="00D565D0"/>
    <w:rsid w:val="00D56F18"/>
    <w:rsid w:val="00D57FA9"/>
    <w:rsid w:val="00D630D8"/>
    <w:rsid w:val="00D64C72"/>
    <w:rsid w:val="00D67FBA"/>
    <w:rsid w:val="00D82ADE"/>
    <w:rsid w:val="00D91821"/>
    <w:rsid w:val="00D91F45"/>
    <w:rsid w:val="00D96C88"/>
    <w:rsid w:val="00D97D1C"/>
    <w:rsid w:val="00DA12BF"/>
    <w:rsid w:val="00DA2F96"/>
    <w:rsid w:val="00DA4F91"/>
    <w:rsid w:val="00DB0D3D"/>
    <w:rsid w:val="00DB4690"/>
    <w:rsid w:val="00DB6F3D"/>
    <w:rsid w:val="00DC00C0"/>
    <w:rsid w:val="00DC027E"/>
    <w:rsid w:val="00DC2904"/>
    <w:rsid w:val="00DC6AA2"/>
    <w:rsid w:val="00DD3570"/>
    <w:rsid w:val="00DD52F3"/>
    <w:rsid w:val="00DD73F6"/>
    <w:rsid w:val="00DE11E6"/>
    <w:rsid w:val="00DE22E0"/>
    <w:rsid w:val="00DE2EC0"/>
    <w:rsid w:val="00DE3205"/>
    <w:rsid w:val="00DE4A03"/>
    <w:rsid w:val="00DE5A73"/>
    <w:rsid w:val="00DE6346"/>
    <w:rsid w:val="00DE6D99"/>
    <w:rsid w:val="00DF0E43"/>
    <w:rsid w:val="00DF1FC7"/>
    <w:rsid w:val="00DF54C0"/>
    <w:rsid w:val="00E00192"/>
    <w:rsid w:val="00E00AD7"/>
    <w:rsid w:val="00E010B9"/>
    <w:rsid w:val="00E03E46"/>
    <w:rsid w:val="00E04862"/>
    <w:rsid w:val="00E07039"/>
    <w:rsid w:val="00E10E2E"/>
    <w:rsid w:val="00E128AF"/>
    <w:rsid w:val="00E14074"/>
    <w:rsid w:val="00E179F4"/>
    <w:rsid w:val="00E27364"/>
    <w:rsid w:val="00E31B1E"/>
    <w:rsid w:val="00E33E30"/>
    <w:rsid w:val="00E33E87"/>
    <w:rsid w:val="00E35D10"/>
    <w:rsid w:val="00E368E2"/>
    <w:rsid w:val="00E40404"/>
    <w:rsid w:val="00E40B10"/>
    <w:rsid w:val="00E42BDD"/>
    <w:rsid w:val="00E4451A"/>
    <w:rsid w:val="00E44D1E"/>
    <w:rsid w:val="00E51DF2"/>
    <w:rsid w:val="00E51E5F"/>
    <w:rsid w:val="00E52121"/>
    <w:rsid w:val="00E541C0"/>
    <w:rsid w:val="00E621F0"/>
    <w:rsid w:val="00E64F9A"/>
    <w:rsid w:val="00E67463"/>
    <w:rsid w:val="00E71D46"/>
    <w:rsid w:val="00E73EAC"/>
    <w:rsid w:val="00E74651"/>
    <w:rsid w:val="00E74D38"/>
    <w:rsid w:val="00E75451"/>
    <w:rsid w:val="00E7575E"/>
    <w:rsid w:val="00E80BC3"/>
    <w:rsid w:val="00E82381"/>
    <w:rsid w:val="00E84087"/>
    <w:rsid w:val="00E85157"/>
    <w:rsid w:val="00E91369"/>
    <w:rsid w:val="00E92381"/>
    <w:rsid w:val="00E92A1B"/>
    <w:rsid w:val="00E94E73"/>
    <w:rsid w:val="00E97553"/>
    <w:rsid w:val="00E9756C"/>
    <w:rsid w:val="00E97CA8"/>
    <w:rsid w:val="00EA0771"/>
    <w:rsid w:val="00EA12FC"/>
    <w:rsid w:val="00EA237F"/>
    <w:rsid w:val="00EA5562"/>
    <w:rsid w:val="00EA5B43"/>
    <w:rsid w:val="00EA5DA7"/>
    <w:rsid w:val="00EA66F0"/>
    <w:rsid w:val="00EB49AF"/>
    <w:rsid w:val="00EC26D5"/>
    <w:rsid w:val="00EC4F7F"/>
    <w:rsid w:val="00EC63D0"/>
    <w:rsid w:val="00ED1B6B"/>
    <w:rsid w:val="00ED1BC6"/>
    <w:rsid w:val="00ED4518"/>
    <w:rsid w:val="00ED4A4D"/>
    <w:rsid w:val="00ED567A"/>
    <w:rsid w:val="00ED57F8"/>
    <w:rsid w:val="00ED7525"/>
    <w:rsid w:val="00EE0695"/>
    <w:rsid w:val="00EE590D"/>
    <w:rsid w:val="00EF1B10"/>
    <w:rsid w:val="00EF2AE4"/>
    <w:rsid w:val="00EF5478"/>
    <w:rsid w:val="00EF57FB"/>
    <w:rsid w:val="00EF64DE"/>
    <w:rsid w:val="00F02C0F"/>
    <w:rsid w:val="00F03572"/>
    <w:rsid w:val="00F10A45"/>
    <w:rsid w:val="00F11FEC"/>
    <w:rsid w:val="00F124ED"/>
    <w:rsid w:val="00F20E68"/>
    <w:rsid w:val="00F22BCF"/>
    <w:rsid w:val="00F24A1F"/>
    <w:rsid w:val="00F27AF9"/>
    <w:rsid w:val="00F31CCA"/>
    <w:rsid w:val="00F34330"/>
    <w:rsid w:val="00F404F5"/>
    <w:rsid w:val="00F44727"/>
    <w:rsid w:val="00F45855"/>
    <w:rsid w:val="00F45D50"/>
    <w:rsid w:val="00F46130"/>
    <w:rsid w:val="00F50820"/>
    <w:rsid w:val="00F54644"/>
    <w:rsid w:val="00F55863"/>
    <w:rsid w:val="00F60FDB"/>
    <w:rsid w:val="00F61622"/>
    <w:rsid w:val="00F665E2"/>
    <w:rsid w:val="00F7105E"/>
    <w:rsid w:val="00F75373"/>
    <w:rsid w:val="00F77186"/>
    <w:rsid w:val="00F818EA"/>
    <w:rsid w:val="00F82ABA"/>
    <w:rsid w:val="00F82DF0"/>
    <w:rsid w:val="00F833B3"/>
    <w:rsid w:val="00F84D33"/>
    <w:rsid w:val="00F85481"/>
    <w:rsid w:val="00F86944"/>
    <w:rsid w:val="00F909ED"/>
    <w:rsid w:val="00F9123A"/>
    <w:rsid w:val="00F914D6"/>
    <w:rsid w:val="00F92CA9"/>
    <w:rsid w:val="00F93EFF"/>
    <w:rsid w:val="00F962A6"/>
    <w:rsid w:val="00FA119A"/>
    <w:rsid w:val="00FA15A8"/>
    <w:rsid w:val="00FA1B10"/>
    <w:rsid w:val="00FA34B2"/>
    <w:rsid w:val="00FA365D"/>
    <w:rsid w:val="00FA3D2C"/>
    <w:rsid w:val="00FA5958"/>
    <w:rsid w:val="00FB10BF"/>
    <w:rsid w:val="00FB1A6D"/>
    <w:rsid w:val="00FB2EAF"/>
    <w:rsid w:val="00FB317B"/>
    <w:rsid w:val="00FB4CAB"/>
    <w:rsid w:val="00FB6304"/>
    <w:rsid w:val="00FB69AB"/>
    <w:rsid w:val="00FC14C0"/>
    <w:rsid w:val="00FC16EE"/>
    <w:rsid w:val="00FC216E"/>
    <w:rsid w:val="00FC2591"/>
    <w:rsid w:val="00FC5169"/>
    <w:rsid w:val="00FC5293"/>
    <w:rsid w:val="00FC54C2"/>
    <w:rsid w:val="00FC5B4F"/>
    <w:rsid w:val="00FD024E"/>
    <w:rsid w:val="00FD48D6"/>
    <w:rsid w:val="00FD6674"/>
    <w:rsid w:val="00FD6C60"/>
    <w:rsid w:val="00FD76DC"/>
    <w:rsid w:val="00FE261C"/>
    <w:rsid w:val="00FE6774"/>
    <w:rsid w:val="00FE725E"/>
    <w:rsid w:val="00FF4942"/>
    <w:rsid w:val="00F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D9919"/>
  <w15:docId w15:val="{5CEA7805-CF2D-45EF-8B0E-6D196397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1537D"/>
    <w:rPr>
      <w:sz w:val="28"/>
      <w:szCs w:val="28"/>
    </w:rPr>
  </w:style>
  <w:style w:type="paragraph" w:styleId="1">
    <w:name w:val="heading 1"/>
    <w:basedOn w:val="a"/>
    <w:next w:val="a"/>
    <w:pPr>
      <w:keepNext/>
      <w:jc w:val="center"/>
      <w:outlineLvl w:val="0"/>
    </w:pPr>
    <w:rPr>
      <w:rFonts w:ascii="Baltica" w:eastAsia="Baltica" w:hAnsi="Baltica" w:cs="Baltica"/>
      <w:b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0">
    <w:name w:val="ВК1"/>
    <w:basedOn w:val="a7"/>
    <w:rsid w:val="00FD6674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  <w:lang w:val="x-none"/>
    </w:rPr>
  </w:style>
  <w:style w:type="paragraph" w:styleId="a7">
    <w:name w:val="header"/>
    <w:basedOn w:val="a"/>
    <w:link w:val="a8"/>
    <w:uiPriority w:val="99"/>
    <w:unhideWhenUsed/>
    <w:rsid w:val="00FD66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6674"/>
  </w:style>
  <w:style w:type="paragraph" w:styleId="a9">
    <w:name w:val="Balloon Text"/>
    <w:basedOn w:val="a"/>
    <w:link w:val="aa"/>
    <w:uiPriority w:val="99"/>
    <w:semiHidden/>
    <w:unhideWhenUsed/>
    <w:rsid w:val="006B62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B623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9763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F3433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b">
    <w:name w:val="Hyperlink"/>
    <w:uiPriority w:val="99"/>
    <w:unhideWhenUsed/>
    <w:rsid w:val="00362E59"/>
    <w:rPr>
      <w:color w:val="0000FF"/>
      <w:u w:val="single"/>
    </w:rPr>
  </w:style>
  <w:style w:type="paragraph" w:customStyle="1" w:styleId="Default">
    <w:name w:val="Default"/>
    <w:rsid w:val="00D82ADE"/>
    <w:pPr>
      <w:autoSpaceDE w:val="0"/>
      <w:autoSpaceDN w:val="0"/>
      <w:adjustRightInd w:val="0"/>
    </w:pPr>
    <w:rPr>
      <w:rFonts w:eastAsia="Cambria"/>
      <w:color w:val="000000"/>
      <w:sz w:val="24"/>
      <w:szCs w:val="24"/>
      <w:lang w:eastAsia="en-US"/>
    </w:rPr>
  </w:style>
  <w:style w:type="table" w:styleId="ac">
    <w:name w:val="Table Grid"/>
    <w:basedOn w:val="a1"/>
    <w:uiPriority w:val="59"/>
    <w:rsid w:val="00A40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217A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17AA6"/>
  </w:style>
  <w:style w:type="character" w:styleId="af">
    <w:name w:val="line number"/>
    <w:basedOn w:val="a0"/>
    <w:uiPriority w:val="99"/>
    <w:semiHidden/>
    <w:unhideWhenUsed/>
    <w:rsid w:val="00217AA6"/>
  </w:style>
  <w:style w:type="character" w:customStyle="1" w:styleId="fontstyle01">
    <w:name w:val="fontstyle01"/>
    <w:rsid w:val="00036F8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0">
    <w:name w:val="List Paragraph"/>
    <w:basedOn w:val="a"/>
    <w:uiPriority w:val="34"/>
    <w:qFormat/>
    <w:rsid w:val="00D91821"/>
    <w:pPr>
      <w:ind w:left="720"/>
      <w:contextualSpacing/>
    </w:pPr>
  </w:style>
  <w:style w:type="character" w:styleId="af1">
    <w:name w:val="annotation reference"/>
    <w:uiPriority w:val="99"/>
    <w:semiHidden/>
    <w:unhideWhenUsed/>
    <w:rsid w:val="00D2236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22362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2236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22362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D223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8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inaUA\AppData\Local\Temp\notes590FD0\~720132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25DBB-F912-4675-A369-6C155C902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~7201322</Template>
  <TotalTime>13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ElkinaUA</dc:creator>
  <cp:lastModifiedBy>Анна И. Слободина</cp:lastModifiedBy>
  <cp:revision>6</cp:revision>
  <cp:lastPrinted>2025-08-22T11:54:00Z</cp:lastPrinted>
  <dcterms:created xsi:type="dcterms:W3CDTF">2025-08-19T07:54:00Z</dcterms:created>
  <dcterms:modified xsi:type="dcterms:W3CDTF">2025-08-29T12:42:00Z</dcterms:modified>
</cp:coreProperties>
</file>